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98"/>
        <w:gridCol w:w="30"/>
        <w:gridCol w:w="28"/>
        <w:gridCol w:w="3464"/>
        <w:gridCol w:w="97"/>
        <w:gridCol w:w="505"/>
        <w:gridCol w:w="3057"/>
      </w:tblGrid>
      <w:tr w:rsidR="006C1721" w:rsidRPr="001016FB" w14:paraId="4B047B4C" w14:textId="77777777" w:rsidTr="00B36B9B">
        <w:trPr>
          <w:trHeight w:hRule="exact" w:val="567"/>
          <w:jc w:val="center"/>
        </w:trPr>
        <w:tc>
          <w:tcPr>
            <w:tcW w:w="9872" w:type="dxa"/>
            <w:gridSpan w:val="8"/>
            <w:shd w:val="clear" w:color="auto" w:fill="CCCCCC"/>
            <w:vAlign w:val="center"/>
          </w:tcPr>
          <w:p w14:paraId="06A6E0A3" w14:textId="77777777" w:rsidR="006C1721" w:rsidRPr="00D1630A" w:rsidRDefault="004D6051" w:rsidP="00F95131">
            <w:pPr>
              <w:jc w:val="center"/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bCs/>
              </w:rPr>
              <w:t>DR.10 DOCTORAL THESIS EVALUATION REPORT</w:t>
            </w:r>
            <w:r>
              <w:rPr>
                <w:rStyle w:val="FootnoteReference"/>
                <w:rFonts w:ascii="Arial Narrow" w:hAnsi="Arial Narrow" w:cs="Arial"/>
                <w:b/>
                <w:bCs/>
              </w:rPr>
              <w:footnoteReference w:id="1"/>
            </w:r>
          </w:p>
        </w:tc>
      </w:tr>
      <w:tr w:rsidR="00986540" w:rsidRPr="001016FB" w14:paraId="04A17CB9" w14:textId="77777777" w:rsidTr="00FA629F">
        <w:trPr>
          <w:trHeight w:hRule="exact" w:val="454"/>
          <w:jc w:val="center"/>
        </w:trPr>
        <w:tc>
          <w:tcPr>
            <w:tcW w:w="9872" w:type="dxa"/>
            <w:gridSpan w:val="8"/>
            <w:shd w:val="clear" w:color="auto" w:fill="D1D1D1"/>
            <w:vAlign w:val="center"/>
          </w:tcPr>
          <w:p w14:paraId="05FAE14A" w14:textId="77777777" w:rsidR="00986540" w:rsidRPr="003B67B3" w:rsidRDefault="00E67B0C" w:rsidP="000E6CE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DOCTORAL CANDIDATE</w:t>
            </w:r>
          </w:p>
        </w:tc>
      </w:tr>
      <w:tr w:rsidR="004E2E2C" w:rsidRPr="001016FB" w14:paraId="2B94439B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423A7875" w14:textId="77777777" w:rsidR="00F6093A" w:rsidRPr="003B67B3" w:rsidRDefault="004D1668" w:rsidP="004D166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First and last name:</w:t>
            </w:r>
          </w:p>
        </w:tc>
        <w:permStart w:id="1210674301" w:edGrp="everyone"/>
        <w:tc>
          <w:tcPr>
            <w:tcW w:w="7151" w:type="dxa"/>
            <w:gridSpan w:val="5"/>
            <w:vAlign w:val="center"/>
          </w:tcPr>
          <w:p w14:paraId="582C03A2" w14:textId="77777777" w:rsidR="00A87B29" w:rsidRPr="002837FB" w:rsidRDefault="0017250B" w:rsidP="000E6CE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permEnd w:id="1210674301"/>
          </w:p>
        </w:tc>
      </w:tr>
      <w:tr w:rsidR="00245771" w:rsidRPr="001016FB" w14:paraId="3ADD6A4C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71F25E68" w14:textId="77777777" w:rsidR="00245771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Registration number:</w:t>
            </w:r>
          </w:p>
        </w:tc>
        <w:permStart w:id="621219694" w:edGrp="everyone"/>
        <w:tc>
          <w:tcPr>
            <w:tcW w:w="7151" w:type="dxa"/>
            <w:gridSpan w:val="5"/>
            <w:vAlign w:val="center"/>
          </w:tcPr>
          <w:p w14:paraId="7A1CB875" w14:textId="77777777" w:rsidR="00245771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permEnd w:id="621219694"/>
          </w:p>
        </w:tc>
      </w:tr>
      <w:tr w:rsidR="00245771" w:rsidRPr="001016FB" w14:paraId="514DEDDD" w14:textId="77777777" w:rsidTr="00B861D6">
        <w:trPr>
          <w:trHeight w:val="567"/>
          <w:jc w:val="center"/>
        </w:trPr>
        <w:tc>
          <w:tcPr>
            <w:tcW w:w="9872" w:type="dxa"/>
            <w:gridSpan w:val="8"/>
            <w:shd w:val="clear" w:color="auto" w:fill="CCCCCC"/>
            <w:vAlign w:val="center"/>
          </w:tcPr>
          <w:p w14:paraId="5B43C0F2" w14:textId="77777777" w:rsidR="00245771" w:rsidRDefault="00245771" w:rsidP="002457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GENERAL INFORMATION ABOUT THE STUDY PROGRAMME</w:t>
            </w:r>
          </w:p>
        </w:tc>
      </w:tr>
      <w:tr w:rsidR="00245771" w:rsidRPr="001016FB" w14:paraId="591BB3F7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35AB0AFB" w14:textId="77777777" w:rsidR="00245771" w:rsidRPr="003B67B3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 responsible for organizing the studies:</w:t>
            </w:r>
          </w:p>
        </w:tc>
        <w:permStart w:id="911229019" w:edGrp="everyone"/>
        <w:tc>
          <w:tcPr>
            <w:tcW w:w="7151" w:type="dxa"/>
            <w:gridSpan w:val="5"/>
            <w:vAlign w:val="center"/>
          </w:tcPr>
          <w:p w14:paraId="7DD114E6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permEnd w:id="911229019"/>
          </w:p>
        </w:tc>
      </w:tr>
      <w:tr w:rsidR="00245771" w:rsidRPr="001016FB" w14:paraId="2E934B32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16D3E0AD" w14:textId="77777777" w:rsidR="00245771" w:rsidRPr="003B67B3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study programme:</w:t>
            </w:r>
          </w:p>
        </w:tc>
        <w:permStart w:id="114514356" w:edGrp="everyone"/>
        <w:tc>
          <w:tcPr>
            <w:tcW w:w="7151" w:type="dxa"/>
            <w:gridSpan w:val="5"/>
            <w:vAlign w:val="center"/>
          </w:tcPr>
          <w:p w14:paraId="595F0D6F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  <w:permEnd w:id="114514356"/>
          </w:p>
        </w:tc>
      </w:tr>
      <w:tr w:rsidR="00245771" w:rsidRPr="001016FB" w14:paraId="53D83108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63B877E8" w14:textId="77777777" w:rsidR="00245771" w:rsidRPr="003B67B3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525313842" w:edGrp="everyone"/>
        <w:tc>
          <w:tcPr>
            <w:tcW w:w="7151" w:type="dxa"/>
            <w:gridSpan w:val="5"/>
            <w:vAlign w:val="center"/>
          </w:tcPr>
          <w:p w14:paraId="36DCE8B5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525313842"/>
          </w:p>
        </w:tc>
      </w:tr>
      <w:tr w:rsidR="00245771" w:rsidRPr="001016FB" w14:paraId="440C06C2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27DDF279" w14:textId="77777777" w:rsidR="00245771" w:rsidRPr="001F4588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doctoral study programme at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895160528" w:edGrp="everyone"/>
        <w:tc>
          <w:tcPr>
            <w:tcW w:w="7151" w:type="dxa"/>
            <w:gridSpan w:val="5"/>
            <w:vAlign w:val="center"/>
          </w:tcPr>
          <w:p w14:paraId="08ABDB62" w14:textId="77777777" w:rsidR="00245771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895160528"/>
          </w:p>
        </w:tc>
      </w:tr>
      <w:tr w:rsidR="00245771" w:rsidRPr="001016FB" w14:paraId="044B0DF5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1C6C173F" w14:textId="77777777" w:rsidR="00245771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Area / field / branch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(if the doctoral study programme is performed within a branch)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065300929" w:edGrp="everyone"/>
        <w:tc>
          <w:tcPr>
            <w:tcW w:w="7151" w:type="dxa"/>
            <w:gridSpan w:val="5"/>
            <w:vAlign w:val="center"/>
          </w:tcPr>
          <w:p w14:paraId="79C48C66" w14:textId="77777777" w:rsidR="00245771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  <w:permEnd w:id="1065300929"/>
          </w:p>
        </w:tc>
      </w:tr>
      <w:tr w:rsidR="00245771" w:rsidRPr="001016FB" w14:paraId="4E09E3B3" w14:textId="77777777" w:rsidTr="00B861D6">
        <w:trPr>
          <w:trHeight w:val="567"/>
          <w:jc w:val="center"/>
        </w:trPr>
        <w:tc>
          <w:tcPr>
            <w:tcW w:w="9872" w:type="dxa"/>
            <w:gridSpan w:val="8"/>
            <w:shd w:val="clear" w:color="auto" w:fill="CCCCCC"/>
            <w:vAlign w:val="center"/>
          </w:tcPr>
          <w:p w14:paraId="4E632EDE" w14:textId="77777777" w:rsidR="00245771" w:rsidRDefault="00245771" w:rsidP="002457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INFORMATION ON THE DOCTORAL THESIS</w:t>
            </w:r>
          </w:p>
        </w:tc>
      </w:tr>
      <w:tr w:rsidR="00245771" w:rsidRPr="001016FB" w14:paraId="26EAA334" w14:textId="77777777" w:rsidTr="00B36B9B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6C7116D4" w14:textId="77777777" w:rsidR="00245771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Thesis language</w:t>
            </w:r>
          </w:p>
        </w:tc>
        <w:permStart w:id="2058692833" w:edGrp="everyone"/>
        <w:tc>
          <w:tcPr>
            <w:tcW w:w="7151" w:type="dxa"/>
            <w:gridSpan w:val="5"/>
            <w:vAlign w:val="center"/>
          </w:tcPr>
          <w:p w14:paraId="4985A3D3" w14:textId="77777777" w:rsidR="00245771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058692833"/>
          </w:p>
        </w:tc>
      </w:tr>
      <w:tr w:rsidR="00245771" w:rsidRPr="001016FB" w14:paraId="123F4E0E" w14:textId="77777777" w:rsidTr="00563D62">
        <w:trPr>
          <w:trHeight w:val="567"/>
          <w:jc w:val="center"/>
        </w:trPr>
        <w:tc>
          <w:tcPr>
            <w:tcW w:w="1393" w:type="dxa"/>
            <w:vMerge w:val="restart"/>
            <w:shd w:val="clear" w:color="auto" w:fill="CCCCCC"/>
            <w:vAlign w:val="center"/>
          </w:tcPr>
          <w:p w14:paraId="1283DBA8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Thesis title: </w:t>
            </w:r>
          </w:p>
        </w:tc>
        <w:tc>
          <w:tcPr>
            <w:tcW w:w="1328" w:type="dxa"/>
            <w:gridSpan w:val="2"/>
            <w:shd w:val="clear" w:color="auto" w:fill="CCCCCC"/>
            <w:vAlign w:val="center"/>
          </w:tcPr>
          <w:p w14:paraId="678E86BC" w14:textId="77777777" w:rsidR="00245771" w:rsidRPr="006A47D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 the language of the thesis</w:t>
            </w:r>
          </w:p>
        </w:tc>
        <w:permStart w:id="1396782969" w:edGrp="everyone"/>
        <w:tc>
          <w:tcPr>
            <w:tcW w:w="7151" w:type="dxa"/>
            <w:gridSpan w:val="5"/>
            <w:vAlign w:val="center"/>
          </w:tcPr>
          <w:p w14:paraId="61D3B7CE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  <w:permEnd w:id="1396782969"/>
          </w:p>
        </w:tc>
      </w:tr>
      <w:tr w:rsidR="00245771" w:rsidRPr="001016FB" w14:paraId="15003BD3" w14:textId="77777777" w:rsidTr="00563D62">
        <w:trPr>
          <w:trHeight w:val="567"/>
          <w:jc w:val="center"/>
        </w:trPr>
        <w:tc>
          <w:tcPr>
            <w:tcW w:w="1393" w:type="dxa"/>
            <w:vMerge/>
            <w:shd w:val="clear" w:color="auto" w:fill="CCCCCC"/>
            <w:vAlign w:val="center"/>
          </w:tcPr>
          <w:p w14:paraId="21A21800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CCCCCC"/>
            <w:vAlign w:val="center"/>
          </w:tcPr>
          <w:p w14:paraId="627F7238" w14:textId="77777777" w:rsidR="00245771" w:rsidRPr="006A47DB" w:rsidRDefault="00245771" w:rsidP="00245771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 Croatian</w:t>
            </w:r>
          </w:p>
        </w:tc>
        <w:permStart w:id="635714731" w:edGrp="everyone"/>
        <w:tc>
          <w:tcPr>
            <w:tcW w:w="7151" w:type="dxa"/>
            <w:gridSpan w:val="5"/>
            <w:vAlign w:val="center"/>
          </w:tcPr>
          <w:p w14:paraId="4E4DAD5A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  <w:permEnd w:id="635714731"/>
          </w:p>
        </w:tc>
      </w:tr>
      <w:tr w:rsidR="00245771" w:rsidRPr="001016FB" w14:paraId="25453510" w14:textId="77777777" w:rsidTr="00563D62">
        <w:trPr>
          <w:trHeight w:val="567"/>
          <w:jc w:val="center"/>
        </w:trPr>
        <w:tc>
          <w:tcPr>
            <w:tcW w:w="1393" w:type="dxa"/>
            <w:vMerge/>
            <w:shd w:val="clear" w:color="auto" w:fill="CCCCCC"/>
            <w:vAlign w:val="center"/>
          </w:tcPr>
          <w:p w14:paraId="4503D73B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CCCCCC"/>
            <w:vAlign w:val="center"/>
          </w:tcPr>
          <w:p w14:paraId="3F64DA82" w14:textId="77777777" w:rsidR="00245771" w:rsidRPr="006A47DB" w:rsidRDefault="00245771" w:rsidP="00245771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 English</w:t>
            </w:r>
          </w:p>
        </w:tc>
        <w:permStart w:id="1695175460" w:edGrp="everyone"/>
        <w:tc>
          <w:tcPr>
            <w:tcW w:w="7151" w:type="dxa"/>
            <w:gridSpan w:val="5"/>
            <w:vAlign w:val="center"/>
          </w:tcPr>
          <w:p w14:paraId="1B1F9288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  <w:permEnd w:id="1695175460"/>
          </w:p>
        </w:tc>
      </w:tr>
      <w:tr w:rsidR="00245771" w:rsidRPr="001016FB" w14:paraId="16EF15F5" w14:textId="77777777" w:rsidTr="00FA629F">
        <w:trPr>
          <w:trHeight w:hRule="exact" w:val="454"/>
          <w:jc w:val="center"/>
        </w:trPr>
        <w:tc>
          <w:tcPr>
            <w:tcW w:w="9872" w:type="dxa"/>
            <w:gridSpan w:val="8"/>
            <w:shd w:val="clear" w:color="auto" w:fill="D1D1D1"/>
            <w:vAlign w:val="center"/>
          </w:tcPr>
          <w:p w14:paraId="6B116F7E" w14:textId="77777777" w:rsidR="00245771" w:rsidRPr="00A07045" w:rsidRDefault="00245771" w:rsidP="0024577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MENTOR(S)</w:t>
            </w:r>
          </w:p>
        </w:tc>
      </w:tr>
      <w:tr w:rsidR="00245771" w:rsidRPr="001016FB" w14:paraId="6F5F2A3C" w14:textId="77777777" w:rsidTr="001F4588">
        <w:trPr>
          <w:trHeight w:hRule="exact" w:val="454"/>
          <w:jc w:val="center"/>
        </w:trPr>
        <w:tc>
          <w:tcPr>
            <w:tcW w:w="2721" w:type="dxa"/>
            <w:gridSpan w:val="3"/>
            <w:shd w:val="clear" w:color="auto" w:fill="auto"/>
            <w:vAlign w:val="center"/>
          </w:tcPr>
          <w:p w14:paraId="6D2A221B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vAlign w:val="center"/>
          </w:tcPr>
          <w:p w14:paraId="046B584E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Full name, title:</w:t>
            </w:r>
          </w:p>
        </w:tc>
        <w:tc>
          <w:tcPr>
            <w:tcW w:w="3659" w:type="dxa"/>
            <w:gridSpan w:val="3"/>
            <w:vAlign w:val="center"/>
          </w:tcPr>
          <w:p w14:paraId="25274A6E" w14:textId="77777777" w:rsidR="00245771" w:rsidRPr="0027278F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Institution, country:</w:t>
            </w:r>
          </w:p>
        </w:tc>
      </w:tr>
      <w:tr w:rsidR="00245771" w:rsidRPr="001016FB" w14:paraId="33327C2A" w14:textId="77777777" w:rsidTr="004145AD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30E43C8E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Mentor:</w:t>
            </w:r>
          </w:p>
        </w:tc>
        <w:permStart w:id="1788018810" w:edGrp="everyone"/>
        <w:tc>
          <w:tcPr>
            <w:tcW w:w="3492" w:type="dxa"/>
            <w:gridSpan w:val="2"/>
            <w:vAlign w:val="center"/>
          </w:tcPr>
          <w:p w14:paraId="3EF3D7B2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  <w:permEnd w:id="1788018810"/>
          </w:p>
        </w:tc>
        <w:permStart w:id="113199592" w:edGrp="everyone"/>
        <w:tc>
          <w:tcPr>
            <w:tcW w:w="3659" w:type="dxa"/>
            <w:gridSpan w:val="3"/>
            <w:vAlign w:val="center"/>
          </w:tcPr>
          <w:p w14:paraId="2BA6A5C7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  <w:permEnd w:id="113199592"/>
          </w:p>
        </w:tc>
      </w:tr>
      <w:tr w:rsidR="00245771" w:rsidRPr="001016FB" w14:paraId="4AAD1B19" w14:textId="77777777" w:rsidTr="004145AD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32D22BEE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Mentor:</w:t>
            </w:r>
          </w:p>
        </w:tc>
        <w:permStart w:id="513038268" w:edGrp="everyone"/>
        <w:tc>
          <w:tcPr>
            <w:tcW w:w="3492" w:type="dxa"/>
            <w:gridSpan w:val="2"/>
            <w:vAlign w:val="center"/>
          </w:tcPr>
          <w:p w14:paraId="43EC06AD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  <w:permEnd w:id="513038268"/>
          </w:p>
        </w:tc>
        <w:permStart w:id="803868727" w:edGrp="everyone"/>
        <w:tc>
          <w:tcPr>
            <w:tcW w:w="3659" w:type="dxa"/>
            <w:gridSpan w:val="3"/>
            <w:vAlign w:val="center"/>
          </w:tcPr>
          <w:p w14:paraId="50C9040C" w14:textId="77777777" w:rsidR="00245771" w:rsidRPr="002837F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"/>
            <w:permEnd w:id="803868727"/>
          </w:p>
        </w:tc>
      </w:tr>
      <w:tr w:rsidR="00245771" w:rsidRPr="001016FB" w14:paraId="7A6FBC9A" w14:textId="77777777" w:rsidTr="00B861D6">
        <w:trPr>
          <w:trHeight w:val="567"/>
          <w:jc w:val="center"/>
        </w:trPr>
        <w:tc>
          <w:tcPr>
            <w:tcW w:w="9872" w:type="dxa"/>
            <w:gridSpan w:val="8"/>
            <w:shd w:val="clear" w:color="auto" w:fill="CCCCCC"/>
            <w:vAlign w:val="center"/>
          </w:tcPr>
          <w:p w14:paraId="6DF566A5" w14:textId="77777777" w:rsidR="00245771" w:rsidRDefault="00245771" w:rsidP="002457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THESIS EVALUATION COMMITTEE</w:t>
            </w:r>
          </w:p>
        </w:tc>
      </w:tr>
      <w:tr w:rsidR="00245771" w:rsidRPr="001016FB" w14:paraId="130EC32D" w14:textId="77777777" w:rsidTr="004145AD">
        <w:trPr>
          <w:trHeight w:hRule="exact" w:val="454"/>
          <w:jc w:val="center"/>
        </w:trPr>
        <w:tc>
          <w:tcPr>
            <w:tcW w:w="2721" w:type="dxa"/>
            <w:gridSpan w:val="3"/>
            <w:vMerge w:val="restart"/>
            <w:shd w:val="clear" w:color="auto" w:fill="CCCCCC"/>
            <w:vAlign w:val="center"/>
          </w:tcPr>
          <w:p w14:paraId="2BA3591B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Appointed Thesis Evaluation Committee</w:t>
            </w:r>
            <w:r>
              <w:rPr>
                <w:rStyle w:val="FootnoteReference"/>
                <w:rFonts w:ascii="Arial Narrow" w:hAnsi="Arial Narrow" w:cs="Arial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349E2FB6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Full name, title:</w:t>
            </w:r>
          </w:p>
        </w:tc>
        <w:tc>
          <w:tcPr>
            <w:tcW w:w="3659" w:type="dxa"/>
            <w:gridSpan w:val="3"/>
            <w:shd w:val="clear" w:color="auto" w:fill="auto"/>
            <w:vAlign w:val="center"/>
          </w:tcPr>
          <w:p w14:paraId="339916DC" w14:textId="77777777" w:rsidR="00245771" w:rsidRPr="0027278F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Institution, country:</w:t>
            </w:r>
          </w:p>
        </w:tc>
      </w:tr>
      <w:tr w:rsidR="00245771" w:rsidRPr="001016FB" w14:paraId="6D560BE7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3862533D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2F202659" w14:textId="00243479" w:rsidR="00245771" w:rsidRPr="005D45AB" w:rsidRDefault="005D45AB" w:rsidP="005D45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45AB"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permStart w:id="891518581" w:edGrp="everyone"/>
            <w:r w:rsidR="00245771" w:rsidRPr="005D45AB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245771" w:rsidRPr="005D45A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45771" w:rsidRPr="005D45AB">
              <w:rPr>
                <w:rFonts w:ascii="Arial Narrow" w:hAnsi="Arial Narrow" w:cs="Arial"/>
                <w:sz w:val="20"/>
                <w:szCs w:val="20"/>
              </w:rPr>
            </w:r>
            <w:r w:rsidR="00245771" w:rsidRPr="005D45A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45771" w:rsidRPr="005D45AB"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 w:rsidR="00245771" w:rsidRPr="005D45A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  <w:permEnd w:id="891518581"/>
          </w:p>
        </w:tc>
        <w:permStart w:id="931418245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7F6C0057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  <w:permEnd w:id="931418245"/>
          </w:p>
        </w:tc>
      </w:tr>
      <w:tr w:rsidR="00245771" w:rsidRPr="001016FB" w14:paraId="360EE21F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19139854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1FC7884A" w14:textId="1670FE54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  <w:r w:rsidR="005D45A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ermStart w:id="597313914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  <w:permEnd w:id="597313914"/>
          </w:p>
        </w:tc>
        <w:permStart w:id="54951430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44C43415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6"/>
            <w:permEnd w:id="54951430"/>
          </w:p>
        </w:tc>
      </w:tr>
      <w:tr w:rsidR="00245771" w:rsidRPr="001016FB" w14:paraId="33B506E5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74058697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13094C10" w14:textId="75A0DE5A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  <w:r w:rsidR="005D45A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ermStart w:id="288179965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7"/>
            <w:permEnd w:id="288179965"/>
          </w:p>
        </w:tc>
        <w:permStart w:id="2007660718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66B7C95E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  <w:permEnd w:id="2007660718"/>
          </w:p>
        </w:tc>
      </w:tr>
      <w:tr w:rsidR="00245771" w:rsidRPr="001016FB" w14:paraId="2BEB2D71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42D660AC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35478C63" w14:textId="377F19FB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  <w:r w:rsidR="005D45A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ermStart w:id="1745364533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  <w:permEnd w:id="1745364533"/>
          </w:p>
        </w:tc>
        <w:permStart w:id="838237376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14E18D01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  <w:permEnd w:id="838237376"/>
          </w:p>
        </w:tc>
      </w:tr>
      <w:tr w:rsidR="00245771" w:rsidRPr="001016FB" w14:paraId="2F3DD938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783B05DD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0B5CE9DF" w14:textId="2214929E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  <w:r w:rsidR="005D45A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ermStart w:id="1256280821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  <w:permEnd w:id="1256280821"/>
          </w:p>
        </w:tc>
        <w:permStart w:id="294611177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0684C9C9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2"/>
            <w:permEnd w:id="294611177"/>
          </w:p>
        </w:tc>
      </w:tr>
      <w:tr w:rsidR="00245771" w:rsidRPr="001016FB" w14:paraId="4358AFDE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72C311D5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40900613" w14:textId="0A498879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  <w:r w:rsidR="005D45A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ermStart w:id="1672244703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672244703"/>
          </w:p>
        </w:tc>
        <w:permStart w:id="1391082591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7045DDBE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391082591"/>
          </w:p>
        </w:tc>
      </w:tr>
      <w:tr w:rsidR="00245771" w:rsidRPr="001016FB" w14:paraId="54DAB90D" w14:textId="77777777" w:rsidTr="004145AD">
        <w:trPr>
          <w:trHeight w:val="567"/>
          <w:jc w:val="center"/>
        </w:trPr>
        <w:tc>
          <w:tcPr>
            <w:tcW w:w="2721" w:type="dxa"/>
            <w:gridSpan w:val="3"/>
            <w:vMerge/>
            <w:shd w:val="clear" w:color="auto" w:fill="CCCCCC"/>
            <w:vAlign w:val="center"/>
          </w:tcPr>
          <w:p w14:paraId="3C5FBC94" w14:textId="77777777" w:rsidR="00245771" w:rsidRPr="001016FB" w:rsidRDefault="00245771" w:rsidP="0024577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14:paraId="3FD246F1" w14:textId="420551F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  <w:r w:rsidR="005D45AB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ermStart w:id="441192305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441192305"/>
          </w:p>
        </w:tc>
        <w:permStart w:id="432415119" w:edGrp="everyone"/>
        <w:tc>
          <w:tcPr>
            <w:tcW w:w="3659" w:type="dxa"/>
            <w:gridSpan w:val="3"/>
            <w:shd w:val="clear" w:color="auto" w:fill="auto"/>
            <w:vAlign w:val="center"/>
          </w:tcPr>
          <w:p w14:paraId="00F868D7" w14:textId="77777777" w:rsidR="00245771" w:rsidRPr="0017250B" w:rsidRDefault="00245771" w:rsidP="0024577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432415119"/>
          </w:p>
        </w:tc>
      </w:tr>
      <w:tr w:rsidR="005C68F4" w:rsidRPr="001016FB" w14:paraId="4D08D086" w14:textId="77777777" w:rsidTr="00B861D6">
        <w:trPr>
          <w:trHeight w:val="567"/>
          <w:jc w:val="center"/>
        </w:trPr>
        <w:tc>
          <w:tcPr>
            <w:tcW w:w="2721" w:type="dxa"/>
            <w:gridSpan w:val="3"/>
            <w:shd w:val="clear" w:color="auto" w:fill="CCCCCC"/>
            <w:vAlign w:val="center"/>
          </w:tcPr>
          <w:p w14:paraId="65FA035C" w14:textId="77777777" w:rsidR="005C68F4" w:rsidRPr="001016FB" w:rsidRDefault="005C68F4" w:rsidP="005C68F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Session of the competent body and agenda item within which the Committee was appointed:</w:t>
            </w:r>
          </w:p>
        </w:tc>
        <w:permStart w:id="177500330" w:edGrp="everyone"/>
        <w:tc>
          <w:tcPr>
            <w:tcW w:w="7151" w:type="dxa"/>
            <w:gridSpan w:val="5"/>
            <w:shd w:val="clear" w:color="auto" w:fill="auto"/>
            <w:vAlign w:val="center"/>
          </w:tcPr>
          <w:p w14:paraId="435FCB58" w14:textId="77777777" w:rsidR="005C68F4" w:rsidRPr="0017250B" w:rsidRDefault="005C68F4" w:rsidP="005C68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  <w:permEnd w:id="177500330"/>
          </w:p>
        </w:tc>
      </w:tr>
      <w:tr w:rsidR="005C68F4" w:rsidRPr="001016FB" w14:paraId="09C0A525" w14:textId="77777777" w:rsidTr="00857F7B">
        <w:trPr>
          <w:trHeight w:val="567"/>
          <w:jc w:val="center"/>
        </w:trPr>
        <w:tc>
          <w:tcPr>
            <w:tcW w:w="9872" w:type="dxa"/>
            <w:gridSpan w:val="8"/>
            <w:shd w:val="clear" w:color="auto" w:fill="D1D1D1"/>
            <w:vAlign w:val="center"/>
          </w:tcPr>
          <w:p w14:paraId="6634918C" w14:textId="77777777" w:rsidR="005C68F4" w:rsidRPr="00C9727F" w:rsidRDefault="005C68F4" w:rsidP="005C6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DOCTORAL THESIS EVALUATION</w:t>
            </w:r>
          </w:p>
        </w:tc>
      </w:tr>
      <w:tr w:rsidR="005C68F4" w:rsidRPr="001016FB" w14:paraId="236F1A78" w14:textId="77777777" w:rsidTr="00B861D6">
        <w:trPr>
          <w:trHeight w:val="567"/>
          <w:jc w:val="center"/>
        </w:trPr>
        <w:tc>
          <w:tcPr>
            <w:tcW w:w="2749" w:type="dxa"/>
            <w:gridSpan w:val="4"/>
            <w:shd w:val="clear" w:color="auto" w:fill="D1D1D1"/>
            <w:vAlign w:val="center"/>
          </w:tcPr>
          <w:p w14:paraId="3E8C2487" w14:textId="77777777" w:rsidR="005C68F4" w:rsidRPr="00784F79" w:rsidRDefault="005C68F4" w:rsidP="005C68F4">
            <w:pPr>
              <w:spacing w:before="120"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Thesis form:</w:t>
            </w:r>
          </w:p>
        </w:tc>
        <w:permStart w:id="2110783747" w:edGrp="everyone"/>
        <w:tc>
          <w:tcPr>
            <w:tcW w:w="7123" w:type="dxa"/>
            <w:gridSpan w:val="4"/>
            <w:shd w:val="clear" w:color="auto" w:fill="auto"/>
            <w:vAlign w:val="center"/>
          </w:tcPr>
          <w:p w14:paraId="21622FB4" w14:textId="77777777" w:rsidR="005C68F4" w:rsidRDefault="005C68F4" w:rsidP="005C68F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3495E">
              <w:rPr>
                <w:rFonts w:ascii="Arial Narrow" w:hAnsi="Arial Narrow" w:cs="Arial"/>
                <w:sz w:val="18"/>
                <w:szCs w:val="18"/>
              </w:rPr>
            </w:r>
            <w:r w:rsidR="0083495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2110783747"/>
            <w:r>
              <w:rPr>
                <w:rFonts w:ascii="Arial Narrow" w:hAnsi="Arial Narrow" w:cs="Arial"/>
                <w:sz w:val="20"/>
                <w:szCs w:val="20"/>
              </w:rPr>
              <w:t xml:space="preserve"> monograph</w:t>
            </w:r>
          </w:p>
          <w:permStart w:id="1392996241" w:edGrp="everyone"/>
          <w:p w14:paraId="4ECCCC01" w14:textId="77777777" w:rsidR="005C68F4" w:rsidRDefault="005C68F4" w:rsidP="005C68F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3495E">
              <w:rPr>
                <w:rFonts w:ascii="Arial Narrow" w:hAnsi="Arial Narrow" w:cs="Arial"/>
                <w:sz w:val="18"/>
                <w:szCs w:val="18"/>
              </w:rPr>
            </w:r>
            <w:r w:rsidR="0083495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1392996241"/>
            <w:r>
              <w:rPr>
                <w:rFonts w:ascii="Arial Narrow" w:hAnsi="Arial Narrow" w:cs="Arial"/>
                <w:sz w:val="20"/>
                <w:szCs w:val="20"/>
              </w:rPr>
              <w:t xml:space="preserve"> Scandinavian model</w:t>
            </w:r>
          </w:p>
          <w:permStart w:id="1606486145" w:edGrp="everyone"/>
          <w:p w14:paraId="21BB245F" w14:textId="77777777" w:rsidR="005C68F4" w:rsidRPr="00784F79" w:rsidRDefault="005C68F4" w:rsidP="005C68F4">
            <w:pPr>
              <w:spacing w:before="120" w:after="12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3495E">
              <w:rPr>
                <w:rFonts w:ascii="Arial Narrow" w:hAnsi="Arial Narrow" w:cs="Arial"/>
                <w:sz w:val="18"/>
                <w:szCs w:val="18"/>
              </w:rPr>
            </w:r>
            <w:r w:rsidR="0083495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1606486145"/>
            <w:r>
              <w:rPr>
                <w:rFonts w:ascii="Arial Narrow" w:hAnsi="Arial Narrow" w:cs="Arial"/>
                <w:sz w:val="20"/>
                <w:szCs w:val="20"/>
              </w:rPr>
              <w:t xml:space="preserve"> artistic work</w:t>
            </w:r>
          </w:p>
        </w:tc>
      </w:tr>
      <w:tr w:rsidR="005C68F4" w:rsidRPr="001016FB" w14:paraId="33309DD2" w14:textId="77777777" w:rsidTr="00B861D6">
        <w:trPr>
          <w:trHeight w:val="567"/>
          <w:jc w:val="center"/>
        </w:trPr>
        <w:tc>
          <w:tcPr>
            <w:tcW w:w="2749" w:type="dxa"/>
            <w:gridSpan w:val="4"/>
            <w:shd w:val="clear" w:color="auto" w:fill="D1D1D1"/>
            <w:vAlign w:val="center"/>
          </w:tcPr>
          <w:p w14:paraId="78572BC8" w14:textId="77777777" w:rsidR="005C68F4" w:rsidRDefault="005C68F4" w:rsidP="005C68F4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Thesis is evaluated:</w:t>
            </w:r>
          </w:p>
        </w:tc>
        <w:permStart w:id="1570647014" w:edGrp="everyone"/>
        <w:tc>
          <w:tcPr>
            <w:tcW w:w="3561" w:type="dxa"/>
            <w:gridSpan w:val="2"/>
            <w:shd w:val="clear" w:color="auto" w:fill="auto"/>
            <w:vAlign w:val="center"/>
          </w:tcPr>
          <w:p w14:paraId="43378EB8" w14:textId="77777777" w:rsidR="005C68F4" w:rsidRPr="008F2EAA" w:rsidRDefault="005C68F4" w:rsidP="005C68F4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3495E">
              <w:rPr>
                <w:rFonts w:ascii="Arial Narrow" w:hAnsi="Arial Narrow" w:cs="Arial"/>
                <w:sz w:val="18"/>
                <w:szCs w:val="18"/>
              </w:rPr>
            </w:r>
            <w:r w:rsidR="0083495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1570647014"/>
            <w:r>
              <w:rPr>
                <w:rFonts w:ascii="Arial Narrow" w:hAnsi="Arial Narrow" w:cs="Arial"/>
                <w:sz w:val="20"/>
                <w:szCs w:val="20"/>
              </w:rPr>
              <w:t xml:space="preserve"> for the first time</w:t>
            </w:r>
          </w:p>
        </w:tc>
        <w:permStart w:id="2105949948" w:edGrp="everyone"/>
        <w:tc>
          <w:tcPr>
            <w:tcW w:w="3562" w:type="dxa"/>
            <w:gridSpan w:val="2"/>
            <w:shd w:val="clear" w:color="auto" w:fill="auto"/>
            <w:vAlign w:val="center"/>
          </w:tcPr>
          <w:p w14:paraId="456AF472" w14:textId="77777777" w:rsidR="005C68F4" w:rsidRPr="008F2EAA" w:rsidRDefault="005C68F4" w:rsidP="005C68F4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3495E">
              <w:rPr>
                <w:rFonts w:ascii="Arial Narrow" w:hAnsi="Arial Narrow" w:cs="Arial"/>
                <w:sz w:val="18"/>
                <w:szCs w:val="18"/>
              </w:rPr>
            </w:r>
            <w:r w:rsidR="0083495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2105949948"/>
            <w:r>
              <w:rPr>
                <w:rFonts w:ascii="Arial Narrow" w:hAnsi="Arial Narrow" w:cs="Arial"/>
                <w:sz w:val="20"/>
                <w:szCs w:val="20"/>
              </w:rPr>
              <w:t xml:space="preserve"> after revision</w:t>
            </w:r>
          </w:p>
        </w:tc>
      </w:tr>
      <w:tr w:rsidR="005C68F4" w:rsidRPr="001016FB" w14:paraId="4185B1C5" w14:textId="77777777" w:rsidTr="00857F7B">
        <w:trPr>
          <w:trHeight w:val="567"/>
          <w:jc w:val="center"/>
        </w:trPr>
        <w:tc>
          <w:tcPr>
            <w:tcW w:w="2749" w:type="dxa"/>
            <w:gridSpan w:val="4"/>
            <w:shd w:val="clear" w:color="auto" w:fill="D1D1D1"/>
            <w:vAlign w:val="center"/>
          </w:tcPr>
          <w:p w14:paraId="6B23440C" w14:textId="77777777" w:rsidR="005C68F4" w:rsidRPr="00784F79" w:rsidRDefault="005C68F4" w:rsidP="005C68F4">
            <w:pPr>
              <w:spacing w:before="120"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Thesis should be:</w:t>
            </w:r>
          </w:p>
        </w:tc>
        <w:permStart w:id="1456624824" w:edGrp="everyone"/>
        <w:tc>
          <w:tcPr>
            <w:tcW w:w="7123" w:type="dxa"/>
            <w:gridSpan w:val="4"/>
            <w:shd w:val="clear" w:color="auto" w:fill="auto"/>
            <w:vAlign w:val="center"/>
          </w:tcPr>
          <w:p w14:paraId="42F67A7E" w14:textId="77777777" w:rsidR="005C68F4" w:rsidRDefault="005C68F4" w:rsidP="005C68F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3495E">
              <w:rPr>
                <w:rFonts w:ascii="Arial Narrow" w:hAnsi="Arial Narrow" w:cs="Arial"/>
                <w:sz w:val="18"/>
                <w:szCs w:val="18"/>
              </w:rPr>
            </w:r>
            <w:r w:rsidR="0083495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1456624824"/>
            <w:r>
              <w:rPr>
                <w:rFonts w:ascii="Arial Narrow" w:hAnsi="Arial Narrow" w:cs="Arial"/>
                <w:sz w:val="20"/>
                <w:szCs w:val="20"/>
              </w:rPr>
              <w:t xml:space="preserve"> accepted</w:t>
            </w:r>
          </w:p>
          <w:permStart w:id="1586499173" w:edGrp="everyone"/>
          <w:p w14:paraId="04C6109D" w14:textId="77777777" w:rsidR="005C68F4" w:rsidRDefault="005C68F4" w:rsidP="005C68F4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3495E">
              <w:rPr>
                <w:rFonts w:ascii="Arial Narrow" w:hAnsi="Arial Narrow" w:cs="Arial"/>
                <w:sz w:val="18"/>
                <w:szCs w:val="18"/>
              </w:rPr>
            </w:r>
            <w:r w:rsidR="0083495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1586499173"/>
            <w:r>
              <w:rPr>
                <w:rFonts w:ascii="Arial Narrow" w:hAnsi="Arial Narrow" w:cs="Arial"/>
                <w:sz w:val="20"/>
                <w:szCs w:val="20"/>
              </w:rPr>
              <w:t xml:space="preserve"> revised</w:t>
            </w:r>
          </w:p>
          <w:permStart w:id="160175705" w:edGrp="everyone"/>
          <w:p w14:paraId="3D780C89" w14:textId="77777777" w:rsidR="005C68F4" w:rsidRPr="008F2EAA" w:rsidRDefault="005C68F4" w:rsidP="005C68F4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3495E">
              <w:rPr>
                <w:rFonts w:ascii="Arial Narrow" w:hAnsi="Arial Narrow" w:cs="Arial"/>
                <w:sz w:val="18"/>
                <w:szCs w:val="18"/>
              </w:rPr>
            </w:r>
            <w:r w:rsidR="0083495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permEnd w:id="160175705"/>
            <w:r>
              <w:rPr>
                <w:rFonts w:ascii="Arial Narrow" w:hAnsi="Arial Narrow" w:cs="Arial"/>
                <w:sz w:val="20"/>
                <w:szCs w:val="20"/>
              </w:rPr>
              <w:t xml:space="preserve"> rejected</w:t>
            </w:r>
          </w:p>
        </w:tc>
      </w:tr>
      <w:tr w:rsidR="005C68F4" w:rsidRPr="001016FB" w14:paraId="78C13DA1" w14:textId="77777777" w:rsidTr="00FA629F">
        <w:trPr>
          <w:trHeight w:val="567"/>
          <w:jc w:val="center"/>
        </w:trPr>
        <w:tc>
          <w:tcPr>
            <w:tcW w:w="9872" w:type="dxa"/>
            <w:gridSpan w:val="8"/>
            <w:shd w:val="clear" w:color="auto" w:fill="D1D1D1"/>
            <w:vAlign w:val="center"/>
          </w:tcPr>
          <w:p w14:paraId="4101AFC7" w14:textId="77777777" w:rsidR="005C68F4" w:rsidRPr="00784F79" w:rsidRDefault="005C68F4" w:rsidP="005C68F4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Explanation for the above opinion </w:t>
            </w:r>
            <w:r w:rsidRPr="005D45AB">
              <w:rPr>
                <w:rFonts w:ascii="Arial Narrow" w:hAnsi="Arial Narrow" w:cs="Arial"/>
                <w:i/>
                <w:iCs/>
                <w:sz w:val="20"/>
                <w:szCs w:val="20"/>
              </w:rPr>
              <w:t>(specifying original scientific or artistic contribution and new discovery)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</w:tr>
      <w:permStart w:id="1044277850" w:edGrp="everyone"/>
      <w:tr w:rsidR="005C68F4" w:rsidRPr="001016FB" w14:paraId="7808F2E7" w14:textId="77777777" w:rsidTr="00B36B9B">
        <w:trPr>
          <w:trHeight w:val="1701"/>
          <w:jc w:val="center"/>
        </w:trPr>
        <w:tc>
          <w:tcPr>
            <w:tcW w:w="9872" w:type="dxa"/>
            <w:gridSpan w:val="8"/>
            <w:shd w:val="clear" w:color="auto" w:fill="auto"/>
          </w:tcPr>
          <w:p w14:paraId="28664F9D" w14:textId="77777777" w:rsidR="005C68F4" w:rsidRPr="002837FB" w:rsidRDefault="005C68F4" w:rsidP="005C68F4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  <w:permEnd w:id="1044277850"/>
          </w:p>
        </w:tc>
      </w:tr>
      <w:tr w:rsidR="005C68F4" w:rsidRPr="001016FB" w14:paraId="73BB8801" w14:textId="77777777" w:rsidTr="00AD1452">
        <w:trPr>
          <w:trHeight w:val="567"/>
          <w:jc w:val="center"/>
        </w:trPr>
        <w:tc>
          <w:tcPr>
            <w:tcW w:w="9872" w:type="dxa"/>
            <w:gridSpan w:val="8"/>
            <w:shd w:val="clear" w:color="auto" w:fill="D1D1D1"/>
            <w:vAlign w:val="center"/>
          </w:tcPr>
          <w:p w14:paraId="0A5B82F4" w14:textId="77777777" w:rsidR="005C68F4" w:rsidRPr="002837FB" w:rsidRDefault="005C68F4" w:rsidP="005C68F4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Opinion and proposal:</w:t>
            </w:r>
          </w:p>
        </w:tc>
      </w:tr>
      <w:permStart w:id="1140227642" w:edGrp="everyone"/>
      <w:tr w:rsidR="005C68F4" w:rsidRPr="001016FB" w14:paraId="2AD75226" w14:textId="77777777" w:rsidTr="00B36B9B">
        <w:trPr>
          <w:trHeight w:val="1134"/>
          <w:jc w:val="center"/>
        </w:trPr>
        <w:tc>
          <w:tcPr>
            <w:tcW w:w="9872" w:type="dxa"/>
            <w:gridSpan w:val="8"/>
          </w:tcPr>
          <w:p w14:paraId="7C5D857F" w14:textId="77777777" w:rsidR="005C68F4" w:rsidRPr="001016FB" w:rsidRDefault="005C68F4" w:rsidP="005C68F4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  <w:permEnd w:id="1140227642"/>
          </w:p>
        </w:tc>
      </w:tr>
      <w:tr w:rsidR="00AD1452" w:rsidRPr="001016FB" w14:paraId="7663178C" w14:textId="77777777" w:rsidTr="00B861D6">
        <w:trPr>
          <w:trHeight w:val="567"/>
          <w:jc w:val="center"/>
        </w:trPr>
        <w:tc>
          <w:tcPr>
            <w:tcW w:w="9872" w:type="dxa"/>
            <w:gridSpan w:val="8"/>
            <w:shd w:val="clear" w:color="auto" w:fill="BFBFBF"/>
            <w:vAlign w:val="center"/>
          </w:tcPr>
          <w:p w14:paraId="21773CC5" w14:textId="77777777" w:rsidR="00AD1452" w:rsidRDefault="00AD1452" w:rsidP="00AD14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Separate opinion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(only if a member of the Thesis Evaluation Committee has a separate opinion)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</w:tr>
      <w:permStart w:id="2043572404" w:edGrp="everyone"/>
      <w:tr w:rsidR="00AD1452" w:rsidRPr="001016FB" w14:paraId="1BA41739" w14:textId="77777777" w:rsidTr="00B36B9B">
        <w:trPr>
          <w:trHeight w:val="1134"/>
          <w:jc w:val="center"/>
        </w:trPr>
        <w:tc>
          <w:tcPr>
            <w:tcW w:w="9872" w:type="dxa"/>
            <w:gridSpan w:val="8"/>
          </w:tcPr>
          <w:p w14:paraId="528B48B9" w14:textId="77777777" w:rsidR="00AD1452" w:rsidRDefault="00AD1452" w:rsidP="00AD1452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fldChar w:fldCharType="end"/>
            </w:r>
            <w:permEnd w:id="2043572404"/>
          </w:p>
          <w:p w14:paraId="4471CC94" w14:textId="77777777" w:rsidR="00AD1452" w:rsidRDefault="00AD1452" w:rsidP="00AD1452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CC22EC4" w14:textId="77777777" w:rsidR="00AD1452" w:rsidRDefault="00AD1452" w:rsidP="00AD1452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20890FB7" w14:textId="3C87E97C" w:rsidR="00AD1452" w:rsidRDefault="00AD1452" w:rsidP="00AD1452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  <w:t xml:space="preserve">Signature </w:t>
            </w:r>
            <w:bookmarkStart w:id="26" w:name="Text39"/>
            <w:permStart w:id="1852387900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1852387900"/>
          </w:p>
          <w:bookmarkEnd w:id="26"/>
          <w:p w14:paraId="452C9248" w14:textId="77777777" w:rsidR="00AD1452" w:rsidRDefault="00AD1452" w:rsidP="00AD1452">
            <w:pPr>
              <w:pStyle w:val="BodyText"/>
              <w:tabs>
                <w:tab w:val="left" w:pos="6849"/>
              </w:tabs>
              <w:spacing w:before="120"/>
              <w:ind w:firstLine="602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</w:r>
            <w:permStart w:id="1949793748" w:edGrp="everyone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(full name of Committee member)</w:t>
            </w:r>
            <w:permEnd w:id="1949793748"/>
          </w:p>
          <w:p w14:paraId="59F4B3D7" w14:textId="77777777" w:rsidR="00AD1452" w:rsidRDefault="00AD1452" w:rsidP="00AD1452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D1452" w:rsidRPr="001016FB" w14:paraId="1E514966" w14:textId="77777777" w:rsidTr="00B861D6">
        <w:trPr>
          <w:trHeight w:val="567"/>
          <w:jc w:val="center"/>
        </w:trPr>
        <w:tc>
          <w:tcPr>
            <w:tcW w:w="9872" w:type="dxa"/>
            <w:gridSpan w:val="8"/>
            <w:shd w:val="clear" w:color="auto" w:fill="BFBFBF"/>
            <w:vAlign w:val="center"/>
          </w:tcPr>
          <w:p w14:paraId="011BB091" w14:textId="77777777" w:rsidR="00AD1452" w:rsidRDefault="00AD1452" w:rsidP="00AD1452">
            <w:pPr>
              <w:pStyle w:val="BodyText"/>
              <w:tabs>
                <w:tab w:val="left" w:pos="5989"/>
              </w:tabs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lastRenderedPageBreak/>
              <w:t>Additional comments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(optional)</w:t>
            </w:r>
          </w:p>
        </w:tc>
      </w:tr>
      <w:permStart w:id="1360741652" w:edGrp="everyone"/>
      <w:tr w:rsidR="00AD1452" w:rsidRPr="001016FB" w14:paraId="6622BC48" w14:textId="77777777" w:rsidTr="00B36B9B">
        <w:trPr>
          <w:trHeight w:val="1134"/>
          <w:jc w:val="center"/>
        </w:trPr>
        <w:tc>
          <w:tcPr>
            <w:tcW w:w="9872" w:type="dxa"/>
            <w:gridSpan w:val="8"/>
          </w:tcPr>
          <w:p w14:paraId="2F7993AA" w14:textId="77777777" w:rsidR="00AD1452" w:rsidRDefault="00AD1452" w:rsidP="00AD1452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bookmarkEnd w:id="27"/>
            <w:permEnd w:id="1360741652"/>
          </w:p>
        </w:tc>
      </w:tr>
      <w:tr w:rsidR="00AD1452" w:rsidRPr="001016FB" w14:paraId="3FA8575B" w14:textId="77777777" w:rsidTr="00B36B9B">
        <w:trPr>
          <w:trHeight w:val="454"/>
          <w:jc w:val="center"/>
        </w:trPr>
        <w:tc>
          <w:tcPr>
            <w:tcW w:w="2691" w:type="dxa"/>
            <w:gridSpan w:val="2"/>
            <w:vMerge w:val="restart"/>
            <w:shd w:val="clear" w:color="auto" w:fill="CCCCCC"/>
            <w:vAlign w:val="center"/>
          </w:tcPr>
          <w:p w14:paraId="5D9DFE58" w14:textId="2095DAF3" w:rsidR="00AD1452" w:rsidRPr="00A07045" w:rsidRDefault="00AD1452" w:rsidP="00AD14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Signatures of Thesis Evaluation Committee members</w:t>
            </w:r>
            <w:r w:rsidR="002D6F10">
              <w:rPr>
                <w:rStyle w:val="FootnoteReference"/>
                <w:rFonts w:ascii="Arial Narrow" w:hAnsi="Arial Narrow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124" w:type="dxa"/>
            <w:gridSpan w:val="5"/>
            <w:shd w:val="clear" w:color="auto" w:fill="CCCCCC"/>
            <w:vAlign w:val="center"/>
          </w:tcPr>
          <w:p w14:paraId="11335295" w14:textId="77777777" w:rsidR="00AD1452" w:rsidRPr="00D1630A" w:rsidRDefault="00AD1452" w:rsidP="00AD1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Full name, title, institution, country</w:t>
            </w:r>
          </w:p>
        </w:tc>
        <w:tc>
          <w:tcPr>
            <w:tcW w:w="3057" w:type="dxa"/>
            <w:shd w:val="clear" w:color="auto" w:fill="CCCCCC"/>
            <w:vAlign w:val="center"/>
          </w:tcPr>
          <w:p w14:paraId="78F3E515" w14:textId="77777777" w:rsidR="00AD1452" w:rsidRPr="00D1630A" w:rsidRDefault="00AD1452" w:rsidP="00AD145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AD1452" w:rsidRPr="001016FB" w14:paraId="0DCC4748" w14:textId="77777777" w:rsidTr="00B36B9B">
        <w:trPr>
          <w:trHeight w:val="883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382C1A4C" w14:textId="77777777" w:rsidR="00AD1452" w:rsidRPr="001016FB" w:rsidRDefault="00AD1452" w:rsidP="00AD145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0EF9A017" w14:textId="6F917DA9" w:rsidR="00AD1452" w:rsidRPr="005D45AB" w:rsidRDefault="005D45AB" w:rsidP="005D45A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D45AB">
              <w:rPr>
                <w:rFonts w:ascii="Arial Narrow" w:hAnsi="Arial Narrow"/>
                <w:sz w:val="20"/>
                <w:szCs w:val="20"/>
              </w:rPr>
              <w:t>1</w:t>
            </w:r>
            <w:r w:rsidR="00AD1452" w:rsidRPr="005D45AB">
              <w:rPr>
                <w:rFonts w:ascii="Arial Narrow" w:hAnsi="Arial Narrow"/>
                <w:sz w:val="20"/>
                <w:szCs w:val="20"/>
              </w:rPr>
              <w:t>.</w:t>
            </w:r>
            <w:r w:rsidRPr="005D45A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1452" w:rsidRPr="005D45AB">
              <w:rPr>
                <w:rFonts w:ascii="Arial Narrow" w:hAnsi="Arial Narrow"/>
                <w:sz w:val="20"/>
                <w:szCs w:val="20"/>
              </w:rPr>
              <w:t xml:space="preserve"> </w:t>
            </w:r>
            <w:permStart w:id="486885761" w:edGrp="everyone"/>
            <w:r w:rsidR="00AD1452" w:rsidRPr="005D45A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D1452" w:rsidRPr="005D45A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AD1452" w:rsidRPr="005D45AB">
              <w:rPr>
                <w:rFonts w:ascii="Arial Narrow" w:hAnsi="Arial Narrow"/>
                <w:sz w:val="20"/>
                <w:szCs w:val="20"/>
              </w:rPr>
            </w:r>
            <w:r w:rsidR="00AD1452" w:rsidRPr="005D45A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D1452" w:rsidRPr="005D45AB">
              <w:rPr>
                <w:rFonts w:ascii="Arial Narrow" w:hAnsi="Arial Narrow"/>
                <w:i/>
                <w:iCs/>
                <w:noProof/>
                <w:sz w:val="20"/>
                <w:szCs w:val="20"/>
              </w:rPr>
              <w:t>     </w:t>
            </w:r>
            <w:r w:rsidR="00AD1452" w:rsidRPr="005D45AB"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486885761"/>
          </w:p>
          <w:p w14:paraId="197F5AF7" w14:textId="77777777" w:rsidR="00AD1452" w:rsidRPr="002837FB" w:rsidRDefault="00AD1452" w:rsidP="00AD145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</w:t>
            </w:r>
            <w:r w:rsidR="0019639F">
              <w:rPr>
                <w:rFonts w:ascii="Arial Narrow" w:hAnsi="Arial Narrow"/>
                <w:i/>
                <w:iCs/>
                <w:sz w:val="20"/>
                <w:szCs w:val="20"/>
              </w:rPr>
              <w:t>C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hair of the Committee)</w:t>
            </w:r>
          </w:p>
        </w:tc>
        <w:permStart w:id="2110226099" w:edGrp="everyone"/>
        <w:tc>
          <w:tcPr>
            <w:tcW w:w="3057" w:type="dxa"/>
            <w:shd w:val="clear" w:color="auto" w:fill="auto"/>
            <w:vAlign w:val="center"/>
          </w:tcPr>
          <w:p w14:paraId="45D16995" w14:textId="18524A8C" w:rsidR="00AD1452" w:rsidRPr="002837FB" w:rsidRDefault="005D45AB" w:rsidP="00AD14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110226099"/>
          </w:p>
        </w:tc>
      </w:tr>
      <w:tr w:rsidR="005D45AB" w:rsidRPr="001016FB" w14:paraId="2A85757A" w14:textId="77777777" w:rsidTr="00B36B9B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70D759F0" w14:textId="77777777" w:rsidR="005D45AB" w:rsidRPr="001016FB" w:rsidRDefault="005D45AB" w:rsidP="005D45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10A242A7" w14:textId="16E29224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 </w:t>
            </w:r>
            <w:permStart w:id="861869575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861869575"/>
          </w:p>
        </w:tc>
        <w:permStart w:id="2054831217" w:edGrp="everyone"/>
        <w:tc>
          <w:tcPr>
            <w:tcW w:w="3057" w:type="dxa"/>
            <w:shd w:val="clear" w:color="auto" w:fill="auto"/>
            <w:vAlign w:val="center"/>
          </w:tcPr>
          <w:p w14:paraId="3BE3BAE3" w14:textId="5C226689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054831217"/>
          </w:p>
        </w:tc>
      </w:tr>
      <w:tr w:rsidR="005D45AB" w:rsidRPr="001016FB" w14:paraId="518E6CD6" w14:textId="77777777" w:rsidTr="00B36B9B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5CF88915" w14:textId="77777777" w:rsidR="005D45AB" w:rsidRPr="001016FB" w:rsidRDefault="005D45AB" w:rsidP="005D45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45AFDA92" w14:textId="0D0D2D59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3.  </w:t>
            </w:r>
            <w:permStart w:id="1173766980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173766980"/>
          </w:p>
        </w:tc>
        <w:permStart w:id="347210054" w:edGrp="everyone"/>
        <w:tc>
          <w:tcPr>
            <w:tcW w:w="3057" w:type="dxa"/>
            <w:shd w:val="clear" w:color="auto" w:fill="auto"/>
            <w:vAlign w:val="center"/>
          </w:tcPr>
          <w:p w14:paraId="0660FB1E" w14:textId="3845CDFE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347210054"/>
          </w:p>
        </w:tc>
      </w:tr>
      <w:tr w:rsidR="005D45AB" w:rsidRPr="001016FB" w14:paraId="50E0259A" w14:textId="77777777" w:rsidTr="00B36B9B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5FF23DC2" w14:textId="77777777" w:rsidR="005D45AB" w:rsidRPr="001016FB" w:rsidRDefault="005D45AB" w:rsidP="005D45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6B382A85" w14:textId="4D9160A2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4.  </w:t>
            </w:r>
            <w:permStart w:id="358560444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358560444"/>
          </w:p>
        </w:tc>
        <w:permStart w:id="1387858432" w:edGrp="everyone"/>
        <w:tc>
          <w:tcPr>
            <w:tcW w:w="3057" w:type="dxa"/>
            <w:shd w:val="clear" w:color="auto" w:fill="auto"/>
            <w:vAlign w:val="center"/>
          </w:tcPr>
          <w:p w14:paraId="64C4117F" w14:textId="56CADF52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387858432"/>
          </w:p>
        </w:tc>
      </w:tr>
      <w:tr w:rsidR="005D45AB" w:rsidRPr="001016FB" w14:paraId="6B45303C" w14:textId="77777777" w:rsidTr="00B36B9B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420F7770" w14:textId="77777777" w:rsidR="005D45AB" w:rsidRPr="001016FB" w:rsidRDefault="005D45AB" w:rsidP="005D45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6665CC24" w14:textId="5D35149F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  </w:t>
            </w:r>
            <w:permStart w:id="959086414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959086414"/>
          </w:p>
        </w:tc>
        <w:permStart w:id="1009724079" w:edGrp="everyone"/>
        <w:tc>
          <w:tcPr>
            <w:tcW w:w="3057" w:type="dxa"/>
            <w:shd w:val="clear" w:color="auto" w:fill="auto"/>
            <w:vAlign w:val="center"/>
          </w:tcPr>
          <w:p w14:paraId="6A5573B7" w14:textId="18373448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009724079"/>
          </w:p>
        </w:tc>
      </w:tr>
      <w:tr w:rsidR="005D45AB" w:rsidRPr="001016FB" w14:paraId="10183699" w14:textId="77777777" w:rsidTr="00B36B9B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58585832" w14:textId="77777777" w:rsidR="005D45AB" w:rsidRPr="001016FB" w:rsidRDefault="005D45AB" w:rsidP="005D45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503C4D4E" w14:textId="5864F592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6.  </w:t>
            </w:r>
            <w:permStart w:id="1541931723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541931723"/>
          </w:p>
        </w:tc>
        <w:permStart w:id="1010449132" w:edGrp="everyone"/>
        <w:tc>
          <w:tcPr>
            <w:tcW w:w="3057" w:type="dxa"/>
            <w:shd w:val="clear" w:color="auto" w:fill="auto"/>
            <w:vAlign w:val="center"/>
          </w:tcPr>
          <w:p w14:paraId="346E8CB1" w14:textId="30CD546D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010449132"/>
          </w:p>
        </w:tc>
      </w:tr>
      <w:tr w:rsidR="005D45AB" w:rsidRPr="001016FB" w14:paraId="1051A2C9" w14:textId="77777777" w:rsidTr="00B36B9B">
        <w:trPr>
          <w:trHeight w:val="567"/>
          <w:jc w:val="center"/>
        </w:trPr>
        <w:tc>
          <w:tcPr>
            <w:tcW w:w="2691" w:type="dxa"/>
            <w:gridSpan w:val="2"/>
            <w:vMerge/>
            <w:shd w:val="clear" w:color="auto" w:fill="CCCCCC"/>
            <w:vAlign w:val="center"/>
          </w:tcPr>
          <w:p w14:paraId="0BF34C53" w14:textId="77777777" w:rsidR="005D45AB" w:rsidRPr="001016FB" w:rsidRDefault="005D45AB" w:rsidP="005D45A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24" w:type="dxa"/>
            <w:gridSpan w:val="5"/>
            <w:shd w:val="clear" w:color="auto" w:fill="auto"/>
            <w:vAlign w:val="center"/>
          </w:tcPr>
          <w:p w14:paraId="0FC3BD3C" w14:textId="342DCBC4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7.  </w:t>
            </w:r>
            <w:permStart w:id="1621317963" w:edGrp="everyone"/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621317963"/>
          </w:p>
        </w:tc>
        <w:permStart w:id="1276120106" w:edGrp="everyone"/>
        <w:tc>
          <w:tcPr>
            <w:tcW w:w="3057" w:type="dxa"/>
            <w:shd w:val="clear" w:color="auto" w:fill="auto"/>
            <w:vAlign w:val="center"/>
          </w:tcPr>
          <w:p w14:paraId="633F594C" w14:textId="35C64E8C" w:rsidR="005D45AB" w:rsidRPr="002837FB" w:rsidRDefault="005D45AB" w:rsidP="005D4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276120106"/>
          </w:p>
        </w:tc>
      </w:tr>
      <w:tr w:rsidR="00AD1452" w:rsidRPr="006C3776" w14:paraId="44ABF713" w14:textId="77777777" w:rsidTr="00B36B9B">
        <w:trPr>
          <w:trHeight w:val="1134"/>
          <w:jc w:val="center"/>
        </w:trPr>
        <w:tc>
          <w:tcPr>
            <w:tcW w:w="9872" w:type="dxa"/>
            <w:gridSpan w:val="8"/>
          </w:tcPr>
          <w:p w14:paraId="26DEBB42" w14:textId="77777777" w:rsidR="00AD1452" w:rsidRDefault="00AD1452" w:rsidP="00AD145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C29C55" w14:textId="77777777" w:rsidR="00AD1452" w:rsidRDefault="00AD1452" w:rsidP="00AD145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F43C0D" w14:textId="5BEEDCFE" w:rsidR="00AD1452" w:rsidRPr="001F4588" w:rsidRDefault="00AD1452" w:rsidP="00AD1452">
            <w:pPr>
              <w:tabs>
                <w:tab w:val="left" w:pos="693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</w:t>
            </w:r>
            <w:r w:rsidR="005D45A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ermStart w:id="81668098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81668098"/>
            <w:r>
              <w:rPr>
                <w:rFonts w:ascii="Arial Narrow" w:hAnsi="Arial Narrow"/>
                <w:sz w:val="20"/>
                <w:szCs w:val="20"/>
              </w:rPr>
              <w:t>,</w:t>
            </w:r>
            <w:bookmarkStart w:id="28" w:name="Text31"/>
            <w:r w:rsidR="005D45AB">
              <w:rPr>
                <w:rFonts w:ascii="Arial Narrow" w:hAnsi="Arial Narrow"/>
                <w:sz w:val="20"/>
                <w:szCs w:val="20"/>
              </w:rPr>
              <w:t xml:space="preserve"> 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ermStart w:id="43864243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"/>
            <w:permEnd w:id="438642433"/>
          </w:p>
          <w:p w14:paraId="39B08A07" w14:textId="77777777" w:rsidR="00AD1452" w:rsidRPr="00CC3DBA" w:rsidRDefault="00AD1452" w:rsidP="00AD1452">
            <w:pPr>
              <w:rPr>
                <w:rFonts w:ascii="Arial Narrow" w:hAnsi="Arial Narrow"/>
                <w:i/>
                <w:iCs/>
                <w:sz w:val="20"/>
                <w:szCs w:val="20"/>
                <w:highlight w:val="yellow"/>
              </w:rPr>
            </w:pPr>
            <w:permStart w:id="1261844742" w:edGrp="everyone"/>
            <w:r>
              <w:rPr>
                <w:rFonts w:ascii="Arial Narrow" w:hAnsi="Arial Narrow"/>
                <w:i/>
                <w:iCs/>
                <w:sz w:val="20"/>
                <w:szCs w:val="20"/>
              </w:rPr>
              <w:t>(place and date)</w:t>
            </w:r>
            <w:permEnd w:id="1261844742"/>
          </w:p>
        </w:tc>
      </w:tr>
    </w:tbl>
    <w:p w14:paraId="14326727" w14:textId="77777777" w:rsidR="000C77B3" w:rsidRPr="006C3776" w:rsidRDefault="000C77B3" w:rsidP="004560D6">
      <w:pPr>
        <w:jc w:val="both"/>
        <w:rPr>
          <w:rFonts w:ascii="Arial Narrow" w:hAnsi="Arial Narrow" w:cs="Arial"/>
          <w:sz w:val="16"/>
          <w:szCs w:val="16"/>
        </w:rPr>
      </w:pPr>
    </w:p>
    <w:sectPr w:rsidR="000C77B3" w:rsidRPr="006C3776" w:rsidSect="009C581F">
      <w:headerReference w:type="default" r:id="rId8"/>
      <w:footerReference w:type="default" r:id="rId9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6269" w14:textId="77777777" w:rsidR="00E344E9" w:rsidRDefault="00E344E9">
      <w:r>
        <w:separator/>
      </w:r>
    </w:p>
  </w:endnote>
  <w:endnote w:type="continuationSeparator" w:id="0">
    <w:p w14:paraId="3FE51D5B" w14:textId="77777777" w:rsidR="00E344E9" w:rsidRDefault="00E3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D9E9F" w14:textId="3200FA12" w:rsidR="00A978C0" w:rsidRPr="005D45AB" w:rsidRDefault="00A978C0" w:rsidP="00D1630A">
    <w:pPr>
      <w:pStyle w:val="Footer"/>
      <w:jc w:val="center"/>
      <w:rPr>
        <w:rFonts w:ascii="Arial Narrow" w:hAnsi="Arial Narrow" w:cs="Arial"/>
        <w:sz w:val="20"/>
        <w:szCs w:val="20"/>
      </w:rPr>
    </w:pPr>
    <w:r w:rsidRPr="005D45AB">
      <w:rPr>
        <w:rFonts w:ascii="Arial Narrow" w:hAnsi="Arial Narrow" w:cs="Arial"/>
        <w:sz w:val="20"/>
        <w:szCs w:val="20"/>
      </w:rPr>
      <w:t xml:space="preserve">Form </w:t>
    </w:r>
    <w:r w:rsidRPr="005D45AB">
      <w:rPr>
        <w:rFonts w:ascii="Arial Narrow" w:hAnsi="Arial Narrow" w:cs="Arial"/>
        <w:b/>
        <w:bCs/>
        <w:sz w:val="20"/>
        <w:szCs w:val="20"/>
      </w:rPr>
      <w:t xml:space="preserve">DR.10 </w:t>
    </w:r>
    <w:r w:rsidRPr="005D45AB">
      <w:rPr>
        <w:rFonts w:ascii="Arial Narrow" w:hAnsi="Arial Narrow" w:cs="Arial"/>
        <w:sz w:val="20"/>
        <w:szCs w:val="20"/>
      </w:rPr>
      <w:t>Doctoral Thesis Evaluation Report</w:t>
    </w:r>
    <w:r w:rsidR="005D45AB" w:rsidRPr="005D45AB">
      <w:rPr>
        <w:rFonts w:ascii="Arial Narrow" w:hAnsi="Arial Narrow" w:cs="Arial"/>
        <w:sz w:val="20"/>
        <w:szCs w:val="20"/>
      </w:rPr>
      <w:t xml:space="preserve"> – to be completed by the chair of the Thesis Evaluation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F96AE" w14:textId="77777777" w:rsidR="00E344E9" w:rsidRDefault="00E344E9">
      <w:r>
        <w:separator/>
      </w:r>
    </w:p>
  </w:footnote>
  <w:footnote w:type="continuationSeparator" w:id="0">
    <w:p w14:paraId="07203038" w14:textId="77777777" w:rsidR="00E344E9" w:rsidRDefault="00E344E9">
      <w:r>
        <w:continuationSeparator/>
      </w:r>
    </w:p>
  </w:footnote>
  <w:footnote w:id="1">
    <w:p w14:paraId="0576C611" w14:textId="5521F1F2" w:rsidR="00524249" w:rsidRPr="00134CB7" w:rsidRDefault="0071753C" w:rsidP="005D45AB">
      <w:pPr>
        <w:jc w:val="both"/>
        <w:rPr>
          <w:rFonts w:ascii="Arial Narrow" w:hAnsi="Arial Narrow" w:cs="Arial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Forward the completed and signed DR.10 form to the appropriate Student Office in digital and print format.</w:t>
      </w:r>
    </w:p>
  </w:footnote>
  <w:footnote w:id="2">
    <w:p w14:paraId="389927E2" w14:textId="77777777" w:rsidR="00245771" w:rsidRPr="00134CB7" w:rsidRDefault="00245771">
      <w:pPr>
        <w:pStyle w:val="FootnoteText"/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>Committee members 6 and 7 only in case of a dual doctorate</w:t>
      </w:r>
    </w:p>
  </w:footnote>
  <w:footnote w:id="3">
    <w:p w14:paraId="2FFD67BB" w14:textId="6FC3BB50" w:rsidR="002D6F10" w:rsidRPr="002D6F10" w:rsidRDefault="002D6F10">
      <w:pPr>
        <w:pStyle w:val="FootnoteText"/>
        <w:rPr>
          <w:rFonts w:ascii="Arial Narrow" w:hAnsi="Arial Narrow" w:cstheme="minorBidi"/>
          <w:sz w:val="18"/>
          <w:szCs w:val="18"/>
          <w:lang w:val="hr-HR"/>
        </w:rPr>
      </w:pPr>
      <w:r w:rsidRPr="002D6F10">
        <w:rPr>
          <w:rStyle w:val="FootnoteReference"/>
          <w:rFonts w:ascii="Arial Narrow" w:hAnsi="Arial Narrow" w:cstheme="minorBidi"/>
          <w:sz w:val="18"/>
          <w:szCs w:val="18"/>
        </w:rPr>
        <w:footnoteRef/>
      </w:r>
      <w:r w:rsidRPr="002D6F10">
        <w:rPr>
          <w:rFonts w:ascii="Arial Narrow" w:hAnsi="Arial Narrow" w:cstheme="minorBidi"/>
          <w:sz w:val="18"/>
          <w:szCs w:val="18"/>
        </w:rPr>
        <w:t xml:space="preserve"> Committee members 6 and 7 only in case of a dual doctorate.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5C8E" w14:textId="5BE1B4A0" w:rsidR="00A978C0" w:rsidRPr="002D6F10" w:rsidRDefault="002D6F10" w:rsidP="00066CFD">
    <w:pPr>
      <w:pStyle w:val="Header"/>
      <w:tabs>
        <w:tab w:val="left" w:pos="7371"/>
      </w:tabs>
      <w:ind w:left="-142"/>
      <w:rPr>
        <w:rFonts w:ascii="Arial Narrow" w:hAnsi="Arial Narrow" w:cs="Arial"/>
        <w:sz w:val="20"/>
        <w:szCs w:val="20"/>
        <w:lang w:val="pt-PT"/>
      </w:rPr>
    </w:pPr>
    <w:r>
      <w:rPr>
        <w:rFonts w:ascii="Arial Narrow" w:hAnsi="Arial Narrow" w:cs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1D9A61B7" wp14:editId="75F1E4C1">
          <wp:simplePos x="0" y="0"/>
          <wp:positionH relativeFrom="column">
            <wp:posOffset>5510530</wp:posOffset>
          </wp:positionH>
          <wp:positionV relativeFrom="paragraph">
            <wp:posOffset>-335280</wp:posOffset>
          </wp:positionV>
          <wp:extent cx="781050" cy="751840"/>
          <wp:effectExtent l="0" t="0" r="0" b="0"/>
          <wp:wrapThrough wrapText="bothSides">
            <wp:wrapPolygon edited="0">
              <wp:start x="0" y="0"/>
              <wp:lineTo x="0" y="20797"/>
              <wp:lineTo x="21073" y="20797"/>
              <wp:lineTo x="210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C0" w:rsidRPr="002D6F10">
      <w:rPr>
        <w:rFonts w:ascii="Arial Narrow" w:hAnsi="Arial Narrow" w:cs="Arial"/>
        <w:sz w:val="20"/>
        <w:szCs w:val="20"/>
        <w:lang w:val="pt-PT"/>
      </w:rPr>
      <w:t>U N I V E R S I T Y   OF   Z A G R E B</w:t>
    </w:r>
  </w:p>
  <w:p w14:paraId="3D9E8A6E" w14:textId="77777777" w:rsidR="00A978C0" w:rsidRPr="00051B33" w:rsidRDefault="00A978C0" w:rsidP="00066CFD">
    <w:pPr>
      <w:pStyle w:val="Header"/>
      <w:tabs>
        <w:tab w:val="left" w:pos="7371"/>
      </w:tabs>
      <w:ind w:left="-142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 xml:space="preserve">DR.10 </w:t>
    </w:r>
    <w:r>
      <w:rPr>
        <w:rFonts w:ascii="Arial Narrow" w:hAnsi="Arial Narrow" w:cs="Arial"/>
        <w:sz w:val="20"/>
        <w:szCs w:val="20"/>
      </w:rPr>
      <w:t>Doctoral Thesis Evaluation Report</w:t>
    </w:r>
  </w:p>
  <w:p w14:paraId="06316572" w14:textId="77777777" w:rsidR="00A978C0" w:rsidRPr="00051B33" w:rsidRDefault="00A978C0" w:rsidP="00066CFD">
    <w:pPr>
      <w:pStyle w:val="Header"/>
      <w:tabs>
        <w:tab w:val="left" w:pos="7371"/>
      </w:tabs>
      <w:ind w:left="-142"/>
      <w:rPr>
        <w:rFonts w:ascii="Arial Narrow" w:hAnsi="Arial Narrow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023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C4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A2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6A8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1A8D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BC648F"/>
    <w:multiLevelType w:val="hybridMultilevel"/>
    <w:tmpl w:val="B9FEC3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513E2C"/>
    <w:multiLevelType w:val="hybridMultilevel"/>
    <w:tmpl w:val="CA802D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KBDceBJW8MBjPjti4XHaXgDegzetT5EBjR8K/FHGr4gACBiVGZDpKJP0AvztMNrrzdbarlnMx7hoMQdoT/lg3A==" w:salt="OgHv2207KqlEHXw1IcZWo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56"/>
    <w:rsid w:val="000004D7"/>
    <w:rsid w:val="0000234F"/>
    <w:rsid w:val="00002B64"/>
    <w:rsid w:val="00002FD3"/>
    <w:rsid w:val="00003DBF"/>
    <w:rsid w:val="0000433A"/>
    <w:rsid w:val="00010328"/>
    <w:rsid w:val="0001370E"/>
    <w:rsid w:val="000152AE"/>
    <w:rsid w:val="00015F42"/>
    <w:rsid w:val="00016871"/>
    <w:rsid w:val="000237F5"/>
    <w:rsid w:val="000267FF"/>
    <w:rsid w:val="00031D2C"/>
    <w:rsid w:val="0003741A"/>
    <w:rsid w:val="00037823"/>
    <w:rsid w:val="0004023B"/>
    <w:rsid w:val="00043831"/>
    <w:rsid w:val="00044A55"/>
    <w:rsid w:val="00051B33"/>
    <w:rsid w:val="00061906"/>
    <w:rsid w:val="00066CFD"/>
    <w:rsid w:val="00067686"/>
    <w:rsid w:val="0007382C"/>
    <w:rsid w:val="00076FA1"/>
    <w:rsid w:val="0007772B"/>
    <w:rsid w:val="000871A0"/>
    <w:rsid w:val="00093859"/>
    <w:rsid w:val="000A019B"/>
    <w:rsid w:val="000A34EA"/>
    <w:rsid w:val="000A440D"/>
    <w:rsid w:val="000A467C"/>
    <w:rsid w:val="000C3462"/>
    <w:rsid w:val="000C4668"/>
    <w:rsid w:val="000C60BE"/>
    <w:rsid w:val="000C77A5"/>
    <w:rsid w:val="000C77B3"/>
    <w:rsid w:val="000D7A9F"/>
    <w:rsid w:val="000E316B"/>
    <w:rsid w:val="000E6CE5"/>
    <w:rsid w:val="001016FB"/>
    <w:rsid w:val="001039CE"/>
    <w:rsid w:val="00104425"/>
    <w:rsid w:val="00110CCA"/>
    <w:rsid w:val="00134B14"/>
    <w:rsid w:val="00134CB7"/>
    <w:rsid w:val="00140AAB"/>
    <w:rsid w:val="001447B6"/>
    <w:rsid w:val="00147241"/>
    <w:rsid w:val="00152502"/>
    <w:rsid w:val="00166212"/>
    <w:rsid w:val="00167929"/>
    <w:rsid w:val="0017250B"/>
    <w:rsid w:val="00175FEA"/>
    <w:rsid w:val="001834E6"/>
    <w:rsid w:val="00184241"/>
    <w:rsid w:val="001914E7"/>
    <w:rsid w:val="001943E6"/>
    <w:rsid w:val="0019639F"/>
    <w:rsid w:val="001B2BAE"/>
    <w:rsid w:val="001B4682"/>
    <w:rsid w:val="001B61E8"/>
    <w:rsid w:val="001C3844"/>
    <w:rsid w:val="001C42BB"/>
    <w:rsid w:val="001D2993"/>
    <w:rsid w:val="001D5585"/>
    <w:rsid w:val="001D65BA"/>
    <w:rsid w:val="001E29EC"/>
    <w:rsid w:val="001E4219"/>
    <w:rsid w:val="001E4B80"/>
    <w:rsid w:val="001E5C7B"/>
    <w:rsid w:val="001E5FB5"/>
    <w:rsid w:val="001F1685"/>
    <w:rsid w:val="001F4588"/>
    <w:rsid w:val="001F5C53"/>
    <w:rsid w:val="002024F5"/>
    <w:rsid w:val="002025D6"/>
    <w:rsid w:val="002047F2"/>
    <w:rsid w:val="0020577D"/>
    <w:rsid w:val="00215AA6"/>
    <w:rsid w:val="0022177B"/>
    <w:rsid w:val="002249E2"/>
    <w:rsid w:val="00226B7C"/>
    <w:rsid w:val="00230DDF"/>
    <w:rsid w:val="0023519E"/>
    <w:rsid w:val="00242936"/>
    <w:rsid w:val="00245771"/>
    <w:rsid w:val="00246954"/>
    <w:rsid w:val="002512D5"/>
    <w:rsid w:val="0025374E"/>
    <w:rsid w:val="002540F2"/>
    <w:rsid w:val="002637D1"/>
    <w:rsid w:val="00272359"/>
    <w:rsid w:val="0027278F"/>
    <w:rsid w:val="00281B61"/>
    <w:rsid w:val="00283168"/>
    <w:rsid w:val="002837FB"/>
    <w:rsid w:val="00292742"/>
    <w:rsid w:val="002B696D"/>
    <w:rsid w:val="002C257B"/>
    <w:rsid w:val="002C6D12"/>
    <w:rsid w:val="002D2C69"/>
    <w:rsid w:val="002D6F10"/>
    <w:rsid w:val="002E26C5"/>
    <w:rsid w:val="002F3D3C"/>
    <w:rsid w:val="002F54CD"/>
    <w:rsid w:val="002F6B0F"/>
    <w:rsid w:val="00302EA1"/>
    <w:rsid w:val="0030563E"/>
    <w:rsid w:val="00307936"/>
    <w:rsid w:val="00307D84"/>
    <w:rsid w:val="00311975"/>
    <w:rsid w:val="003135D7"/>
    <w:rsid w:val="0031372B"/>
    <w:rsid w:val="0031617C"/>
    <w:rsid w:val="003224EF"/>
    <w:rsid w:val="00322A89"/>
    <w:rsid w:val="003258F1"/>
    <w:rsid w:val="003263EB"/>
    <w:rsid w:val="00334D3F"/>
    <w:rsid w:val="00335BCE"/>
    <w:rsid w:val="00336728"/>
    <w:rsid w:val="00337A22"/>
    <w:rsid w:val="00340133"/>
    <w:rsid w:val="00340473"/>
    <w:rsid w:val="00357F8A"/>
    <w:rsid w:val="00364648"/>
    <w:rsid w:val="00381F32"/>
    <w:rsid w:val="00383734"/>
    <w:rsid w:val="00390E5E"/>
    <w:rsid w:val="00392BC1"/>
    <w:rsid w:val="003A6F82"/>
    <w:rsid w:val="003B1F85"/>
    <w:rsid w:val="003B2AD2"/>
    <w:rsid w:val="003B37CD"/>
    <w:rsid w:val="003B67B3"/>
    <w:rsid w:val="003C156E"/>
    <w:rsid w:val="003C3AD9"/>
    <w:rsid w:val="003D5320"/>
    <w:rsid w:val="003D6355"/>
    <w:rsid w:val="003D702C"/>
    <w:rsid w:val="003D78A4"/>
    <w:rsid w:val="003F41D3"/>
    <w:rsid w:val="003F4F79"/>
    <w:rsid w:val="003F6F8F"/>
    <w:rsid w:val="00400D52"/>
    <w:rsid w:val="004014F0"/>
    <w:rsid w:val="004019A5"/>
    <w:rsid w:val="00401C75"/>
    <w:rsid w:val="004023C5"/>
    <w:rsid w:val="00402F3C"/>
    <w:rsid w:val="00410D0F"/>
    <w:rsid w:val="00413311"/>
    <w:rsid w:val="004138D8"/>
    <w:rsid w:val="004145AD"/>
    <w:rsid w:val="004164AA"/>
    <w:rsid w:val="0042255E"/>
    <w:rsid w:val="00427B21"/>
    <w:rsid w:val="00430FDD"/>
    <w:rsid w:val="004343D6"/>
    <w:rsid w:val="00444845"/>
    <w:rsid w:val="00450351"/>
    <w:rsid w:val="00455B5C"/>
    <w:rsid w:val="004560D6"/>
    <w:rsid w:val="00467A9F"/>
    <w:rsid w:val="00470AB4"/>
    <w:rsid w:val="00473DA9"/>
    <w:rsid w:val="00476E76"/>
    <w:rsid w:val="00483835"/>
    <w:rsid w:val="00483D25"/>
    <w:rsid w:val="0048486E"/>
    <w:rsid w:val="00494920"/>
    <w:rsid w:val="004A2470"/>
    <w:rsid w:val="004A7524"/>
    <w:rsid w:val="004A7A47"/>
    <w:rsid w:val="004B0792"/>
    <w:rsid w:val="004B2C8B"/>
    <w:rsid w:val="004B3162"/>
    <w:rsid w:val="004B7D2F"/>
    <w:rsid w:val="004C2405"/>
    <w:rsid w:val="004C2AF5"/>
    <w:rsid w:val="004C6666"/>
    <w:rsid w:val="004D1668"/>
    <w:rsid w:val="004D202C"/>
    <w:rsid w:val="004D2B20"/>
    <w:rsid w:val="004D6051"/>
    <w:rsid w:val="004E07B6"/>
    <w:rsid w:val="004E2E2C"/>
    <w:rsid w:val="004E4C54"/>
    <w:rsid w:val="004F13D7"/>
    <w:rsid w:val="004F4713"/>
    <w:rsid w:val="004F6100"/>
    <w:rsid w:val="004F63B2"/>
    <w:rsid w:val="00501E44"/>
    <w:rsid w:val="00503C94"/>
    <w:rsid w:val="00510506"/>
    <w:rsid w:val="00524249"/>
    <w:rsid w:val="00525282"/>
    <w:rsid w:val="0053322C"/>
    <w:rsid w:val="00537160"/>
    <w:rsid w:val="0054242E"/>
    <w:rsid w:val="00556646"/>
    <w:rsid w:val="0056265A"/>
    <w:rsid w:val="005632BD"/>
    <w:rsid w:val="00563D62"/>
    <w:rsid w:val="00565F18"/>
    <w:rsid w:val="00571618"/>
    <w:rsid w:val="00574165"/>
    <w:rsid w:val="005847B5"/>
    <w:rsid w:val="00593338"/>
    <w:rsid w:val="00597819"/>
    <w:rsid w:val="005A079B"/>
    <w:rsid w:val="005A1C02"/>
    <w:rsid w:val="005A5644"/>
    <w:rsid w:val="005B2924"/>
    <w:rsid w:val="005C30FC"/>
    <w:rsid w:val="005C423B"/>
    <w:rsid w:val="005C476E"/>
    <w:rsid w:val="005C68F4"/>
    <w:rsid w:val="005D0E80"/>
    <w:rsid w:val="005D45AB"/>
    <w:rsid w:val="005D48F8"/>
    <w:rsid w:val="005D5B6D"/>
    <w:rsid w:val="005E1230"/>
    <w:rsid w:val="005E349C"/>
    <w:rsid w:val="005E5988"/>
    <w:rsid w:val="005F0E38"/>
    <w:rsid w:val="005F4821"/>
    <w:rsid w:val="00602C5D"/>
    <w:rsid w:val="00604EC0"/>
    <w:rsid w:val="0060663E"/>
    <w:rsid w:val="00617BF4"/>
    <w:rsid w:val="006321D0"/>
    <w:rsid w:val="00632255"/>
    <w:rsid w:val="00633B08"/>
    <w:rsid w:val="006367AB"/>
    <w:rsid w:val="0063683A"/>
    <w:rsid w:val="00636C25"/>
    <w:rsid w:val="006462E9"/>
    <w:rsid w:val="00647616"/>
    <w:rsid w:val="00652342"/>
    <w:rsid w:val="00653108"/>
    <w:rsid w:val="00655398"/>
    <w:rsid w:val="00656D71"/>
    <w:rsid w:val="006601AC"/>
    <w:rsid w:val="00660ABB"/>
    <w:rsid w:val="00672BDE"/>
    <w:rsid w:val="00677802"/>
    <w:rsid w:val="0068105D"/>
    <w:rsid w:val="00681A42"/>
    <w:rsid w:val="00682203"/>
    <w:rsid w:val="006833E7"/>
    <w:rsid w:val="00684D81"/>
    <w:rsid w:val="00697484"/>
    <w:rsid w:val="006A0397"/>
    <w:rsid w:val="006A47DB"/>
    <w:rsid w:val="006A4D86"/>
    <w:rsid w:val="006C1721"/>
    <w:rsid w:val="006C3776"/>
    <w:rsid w:val="006D03A7"/>
    <w:rsid w:val="006D09BE"/>
    <w:rsid w:val="006D1DDF"/>
    <w:rsid w:val="006D2933"/>
    <w:rsid w:val="006F256C"/>
    <w:rsid w:val="006F39BD"/>
    <w:rsid w:val="006F7956"/>
    <w:rsid w:val="00706CEE"/>
    <w:rsid w:val="0070797A"/>
    <w:rsid w:val="0071753C"/>
    <w:rsid w:val="00766DD9"/>
    <w:rsid w:val="00767A8F"/>
    <w:rsid w:val="00770EE3"/>
    <w:rsid w:val="007735AE"/>
    <w:rsid w:val="00775007"/>
    <w:rsid w:val="00775B31"/>
    <w:rsid w:val="00782CD6"/>
    <w:rsid w:val="00784F79"/>
    <w:rsid w:val="00792135"/>
    <w:rsid w:val="00797B35"/>
    <w:rsid w:val="007A337D"/>
    <w:rsid w:val="007A376B"/>
    <w:rsid w:val="007B2DA3"/>
    <w:rsid w:val="007C6DC4"/>
    <w:rsid w:val="007D5AC9"/>
    <w:rsid w:val="007E05FA"/>
    <w:rsid w:val="007E0693"/>
    <w:rsid w:val="007E492E"/>
    <w:rsid w:val="007E534F"/>
    <w:rsid w:val="007E5F95"/>
    <w:rsid w:val="007E7F27"/>
    <w:rsid w:val="007F6A57"/>
    <w:rsid w:val="00804F67"/>
    <w:rsid w:val="00805528"/>
    <w:rsid w:val="00816273"/>
    <w:rsid w:val="008162AC"/>
    <w:rsid w:val="00817413"/>
    <w:rsid w:val="00824F98"/>
    <w:rsid w:val="00827F2C"/>
    <w:rsid w:val="0083495E"/>
    <w:rsid w:val="00836E2C"/>
    <w:rsid w:val="00837B55"/>
    <w:rsid w:val="00844460"/>
    <w:rsid w:val="0085405E"/>
    <w:rsid w:val="00857E05"/>
    <w:rsid w:val="00857F7B"/>
    <w:rsid w:val="00862B8E"/>
    <w:rsid w:val="008643CC"/>
    <w:rsid w:val="00865E0F"/>
    <w:rsid w:val="00870688"/>
    <w:rsid w:val="00872C77"/>
    <w:rsid w:val="00880544"/>
    <w:rsid w:val="00883FA1"/>
    <w:rsid w:val="0089179F"/>
    <w:rsid w:val="008A0EDD"/>
    <w:rsid w:val="008A1A49"/>
    <w:rsid w:val="008A6DEA"/>
    <w:rsid w:val="008B1004"/>
    <w:rsid w:val="008B3611"/>
    <w:rsid w:val="008B702D"/>
    <w:rsid w:val="008B7DE3"/>
    <w:rsid w:val="008C5BCD"/>
    <w:rsid w:val="008F2E9E"/>
    <w:rsid w:val="008F329D"/>
    <w:rsid w:val="008F4540"/>
    <w:rsid w:val="009011F4"/>
    <w:rsid w:val="0090587B"/>
    <w:rsid w:val="00924128"/>
    <w:rsid w:val="009338F5"/>
    <w:rsid w:val="009361FD"/>
    <w:rsid w:val="00940883"/>
    <w:rsid w:val="009422DE"/>
    <w:rsid w:val="0094284C"/>
    <w:rsid w:val="0095743E"/>
    <w:rsid w:val="00957B68"/>
    <w:rsid w:val="00962B18"/>
    <w:rsid w:val="00963878"/>
    <w:rsid w:val="009648F4"/>
    <w:rsid w:val="00975DED"/>
    <w:rsid w:val="009803E0"/>
    <w:rsid w:val="00986540"/>
    <w:rsid w:val="009956F9"/>
    <w:rsid w:val="00997B76"/>
    <w:rsid w:val="009A1449"/>
    <w:rsid w:val="009A1696"/>
    <w:rsid w:val="009A5F57"/>
    <w:rsid w:val="009C138D"/>
    <w:rsid w:val="009C13FA"/>
    <w:rsid w:val="009C581F"/>
    <w:rsid w:val="009C7112"/>
    <w:rsid w:val="009D1F7D"/>
    <w:rsid w:val="009D4349"/>
    <w:rsid w:val="009E1399"/>
    <w:rsid w:val="009E2B13"/>
    <w:rsid w:val="009E5578"/>
    <w:rsid w:val="009F5F96"/>
    <w:rsid w:val="00A01344"/>
    <w:rsid w:val="00A02369"/>
    <w:rsid w:val="00A07045"/>
    <w:rsid w:val="00A128EA"/>
    <w:rsid w:val="00A133E0"/>
    <w:rsid w:val="00A16431"/>
    <w:rsid w:val="00A27565"/>
    <w:rsid w:val="00A27C80"/>
    <w:rsid w:val="00A27EA8"/>
    <w:rsid w:val="00A30280"/>
    <w:rsid w:val="00A30D89"/>
    <w:rsid w:val="00A370DB"/>
    <w:rsid w:val="00A42D6D"/>
    <w:rsid w:val="00A477CC"/>
    <w:rsid w:val="00A47CED"/>
    <w:rsid w:val="00A603A1"/>
    <w:rsid w:val="00A61C00"/>
    <w:rsid w:val="00A87B29"/>
    <w:rsid w:val="00A9231A"/>
    <w:rsid w:val="00A9234A"/>
    <w:rsid w:val="00A9577E"/>
    <w:rsid w:val="00A978C0"/>
    <w:rsid w:val="00AA0F24"/>
    <w:rsid w:val="00AA3A82"/>
    <w:rsid w:val="00AA3C83"/>
    <w:rsid w:val="00AA7CAC"/>
    <w:rsid w:val="00AC7E6E"/>
    <w:rsid w:val="00AD1452"/>
    <w:rsid w:val="00AD2CE4"/>
    <w:rsid w:val="00AD2D15"/>
    <w:rsid w:val="00AD6C48"/>
    <w:rsid w:val="00AE08CD"/>
    <w:rsid w:val="00AE32D8"/>
    <w:rsid w:val="00AF1D76"/>
    <w:rsid w:val="00B00509"/>
    <w:rsid w:val="00B014CB"/>
    <w:rsid w:val="00B02CE2"/>
    <w:rsid w:val="00B03075"/>
    <w:rsid w:val="00B10E78"/>
    <w:rsid w:val="00B12321"/>
    <w:rsid w:val="00B17B80"/>
    <w:rsid w:val="00B17DBF"/>
    <w:rsid w:val="00B219DA"/>
    <w:rsid w:val="00B272D6"/>
    <w:rsid w:val="00B36B9B"/>
    <w:rsid w:val="00B40276"/>
    <w:rsid w:val="00B43530"/>
    <w:rsid w:val="00B44D50"/>
    <w:rsid w:val="00B47388"/>
    <w:rsid w:val="00B50CC3"/>
    <w:rsid w:val="00B5473A"/>
    <w:rsid w:val="00B55ED9"/>
    <w:rsid w:val="00B560F8"/>
    <w:rsid w:val="00B61B75"/>
    <w:rsid w:val="00B6239E"/>
    <w:rsid w:val="00B7306F"/>
    <w:rsid w:val="00B73F9A"/>
    <w:rsid w:val="00B75684"/>
    <w:rsid w:val="00B77046"/>
    <w:rsid w:val="00B81F89"/>
    <w:rsid w:val="00B836BA"/>
    <w:rsid w:val="00B83D2F"/>
    <w:rsid w:val="00B85419"/>
    <w:rsid w:val="00B861D6"/>
    <w:rsid w:val="00B917CB"/>
    <w:rsid w:val="00B97375"/>
    <w:rsid w:val="00BA0ECB"/>
    <w:rsid w:val="00BA7521"/>
    <w:rsid w:val="00BA7BDD"/>
    <w:rsid w:val="00BB261C"/>
    <w:rsid w:val="00BB2DDB"/>
    <w:rsid w:val="00BB3655"/>
    <w:rsid w:val="00BC67E3"/>
    <w:rsid w:val="00BC7EF1"/>
    <w:rsid w:val="00BD7BBE"/>
    <w:rsid w:val="00BE37D0"/>
    <w:rsid w:val="00BE4177"/>
    <w:rsid w:val="00BF1385"/>
    <w:rsid w:val="00BF6157"/>
    <w:rsid w:val="00C0141F"/>
    <w:rsid w:val="00C0386B"/>
    <w:rsid w:val="00C113F1"/>
    <w:rsid w:val="00C166E5"/>
    <w:rsid w:val="00C16E82"/>
    <w:rsid w:val="00C20AB0"/>
    <w:rsid w:val="00C34B5B"/>
    <w:rsid w:val="00C354D5"/>
    <w:rsid w:val="00C36F97"/>
    <w:rsid w:val="00C37079"/>
    <w:rsid w:val="00C374F9"/>
    <w:rsid w:val="00C50F59"/>
    <w:rsid w:val="00C53A6D"/>
    <w:rsid w:val="00C62828"/>
    <w:rsid w:val="00C640AE"/>
    <w:rsid w:val="00C811D4"/>
    <w:rsid w:val="00C9262F"/>
    <w:rsid w:val="00C9727F"/>
    <w:rsid w:val="00CA776A"/>
    <w:rsid w:val="00CB2659"/>
    <w:rsid w:val="00CB2D1B"/>
    <w:rsid w:val="00CB5443"/>
    <w:rsid w:val="00CC1509"/>
    <w:rsid w:val="00CC38C0"/>
    <w:rsid w:val="00CC3DBA"/>
    <w:rsid w:val="00CD1F3F"/>
    <w:rsid w:val="00CD2199"/>
    <w:rsid w:val="00CD2F59"/>
    <w:rsid w:val="00CD3457"/>
    <w:rsid w:val="00CD3791"/>
    <w:rsid w:val="00CF444E"/>
    <w:rsid w:val="00CF7272"/>
    <w:rsid w:val="00D1069E"/>
    <w:rsid w:val="00D1440D"/>
    <w:rsid w:val="00D1630A"/>
    <w:rsid w:val="00D21ED2"/>
    <w:rsid w:val="00D24895"/>
    <w:rsid w:val="00D24E22"/>
    <w:rsid w:val="00D257A0"/>
    <w:rsid w:val="00D260AF"/>
    <w:rsid w:val="00D26C95"/>
    <w:rsid w:val="00D32A91"/>
    <w:rsid w:val="00D40390"/>
    <w:rsid w:val="00D473DF"/>
    <w:rsid w:val="00D53D3D"/>
    <w:rsid w:val="00D60845"/>
    <w:rsid w:val="00D646F0"/>
    <w:rsid w:val="00D74F35"/>
    <w:rsid w:val="00D75012"/>
    <w:rsid w:val="00D75535"/>
    <w:rsid w:val="00D769D1"/>
    <w:rsid w:val="00D81B58"/>
    <w:rsid w:val="00D82738"/>
    <w:rsid w:val="00D8485C"/>
    <w:rsid w:val="00D90751"/>
    <w:rsid w:val="00D9373B"/>
    <w:rsid w:val="00DA1A83"/>
    <w:rsid w:val="00DA1BB6"/>
    <w:rsid w:val="00DA3178"/>
    <w:rsid w:val="00DA3AAF"/>
    <w:rsid w:val="00DD0822"/>
    <w:rsid w:val="00DD1063"/>
    <w:rsid w:val="00DD2D1D"/>
    <w:rsid w:val="00DE1E24"/>
    <w:rsid w:val="00DE2815"/>
    <w:rsid w:val="00DF2819"/>
    <w:rsid w:val="00E03E1B"/>
    <w:rsid w:val="00E04444"/>
    <w:rsid w:val="00E13101"/>
    <w:rsid w:val="00E16DC6"/>
    <w:rsid w:val="00E20189"/>
    <w:rsid w:val="00E269F9"/>
    <w:rsid w:val="00E344E9"/>
    <w:rsid w:val="00E36C33"/>
    <w:rsid w:val="00E40F39"/>
    <w:rsid w:val="00E43FB6"/>
    <w:rsid w:val="00E4609B"/>
    <w:rsid w:val="00E46649"/>
    <w:rsid w:val="00E56248"/>
    <w:rsid w:val="00E60213"/>
    <w:rsid w:val="00E640DA"/>
    <w:rsid w:val="00E67192"/>
    <w:rsid w:val="00E67B0C"/>
    <w:rsid w:val="00E71525"/>
    <w:rsid w:val="00E846B6"/>
    <w:rsid w:val="00E84FE1"/>
    <w:rsid w:val="00E861D8"/>
    <w:rsid w:val="00E912DE"/>
    <w:rsid w:val="00EA397E"/>
    <w:rsid w:val="00EC1B95"/>
    <w:rsid w:val="00EC34A2"/>
    <w:rsid w:val="00EC5C9A"/>
    <w:rsid w:val="00EC6705"/>
    <w:rsid w:val="00ED3BF4"/>
    <w:rsid w:val="00ED576A"/>
    <w:rsid w:val="00EE0F5B"/>
    <w:rsid w:val="00EF3748"/>
    <w:rsid w:val="00EF417D"/>
    <w:rsid w:val="00EF49CB"/>
    <w:rsid w:val="00F01785"/>
    <w:rsid w:val="00F10F1C"/>
    <w:rsid w:val="00F14B93"/>
    <w:rsid w:val="00F15615"/>
    <w:rsid w:val="00F21728"/>
    <w:rsid w:val="00F25CEE"/>
    <w:rsid w:val="00F353E6"/>
    <w:rsid w:val="00F374D8"/>
    <w:rsid w:val="00F41147"/>
    <w:rsid w:val="00F41484"/>
    <w:rsid w:val="00F563E6"/>
    <w:rsid w:val="00F56C3E"/>
    <w:rsid w:val="00F6093A"/>
    <w:rsid w:val="00F640FC"/>
    <w:rsid w:val="00F64B59"/>
    <w:rsid w:val="00F776B6"/>
    <w:rsid w:val="00F82BCE"/>
    <w:rsid w:val="00F82BF3"/>
    <w:rsid w:val="00F82DCE"/>
    <w:rsid w:val="00F85536"/>
    <w:rsid w:val="00F90E40"/>
    <w:rsid w:val="00F95131"/>
    <w:rsid w:val="00FA38E9"/>
    <w:rsid w:val="00FA629F"/>
    <w:rsid w:val="00FC36A4"/>
    <w:rsid w:val="00FC41C6"/>
    <w:rsid w:val="00FD037D"/>
    <w:rsid w:val="00FD331C"/>
    <w:rsid w:val="00FD7B6A"/>
    <w:rsid w:val="00FE41FC"/>
    <w:rsid w:val="00FE6A67"/>
    <w:rsid w:val="00FF1D74"/>
    <w:rsid w:val="00FF21AC"/>
    <w:rsid w:val="00FF3042"/>
    <w:rsid w:val="00FF6DD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867840"/>
  <w15:chartTrackingRefBased/>
  <w15:docId w15:val="{5C73963B-E8AC-4105-B52C-D674F83F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character" w:styleId="PageNumber">
    <w:name w:val="page number"/>
    <w:basedOn w:val="DefaultParagraphFont"/>
    <w:rsid w:val="00EA397E"/>
  </w:style>
  <w:style w:type="paragraph" w:styleId="FootnoteText">
    <w:name w:val="footnote text"/>
    <w:basedOn w:val="Normal"/>
    <w:link w:val="FootnoteTextChar"/>
    <w:rsid w:val="0071753C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71753C"/>
    <w:rPr>
      <w:lang w:val="en-GB"/>
    </w:rPr>
  </w:style>
  <w:style w:type="character" w:styleId="FootnoteReference">
    <w:name w:val="footnote reference"/>
    <w:rsid w:val="0071753C"/>
    <w:rPr>
      <w:vertAlign w:val="superscript"/>
    </w:rPr>
  </w:style>
  <w:style w:type="paragraph" w:styleId="BalloonText">
    <w:name w:val="Balloon Text"/>
    <w:basedOn w:val="Normal"/>
    <w:semiHidden/>
    <w:rsid w:val="004D202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B37CD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D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66C6-1749-41F7-8BCD-C8C38263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1</TotalTime>
  <Pages>3</Pages>
  <Words>280</Words>
  <Characters>2489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cp:lastModifiedBy>Sanja Trslić Tepuš</cp:lastModifiedBy>
  <cp:revision>2</cp:revision>
  <cp:lastPrinted>2009-10-05T10:25:00Z</cp:lastPrinted>
  <dcterms:created xsi:type="dcterms:W3CDTF">2025-02-10T07:19:00Z</dcterms:created>
  <dcterms:modified xsi:type="dcterms:W3CDTF">2025-02-10T07:19:00Z</dcterms:modified>
</cp:coreProperties>
</file>